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6A3D" w14:textId="216C5A59" w:rsidR="00433EEF" w:rsidRDefault="00433EEF" w:rsidP="00433EEF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RUŠS-KE-OU-2023/0261</w:t>
      </w:r>
    </w:p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79FAFDFB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674DE3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3B9FFE93" w:rsidR="00227CC8" w:rsidRPr="003611DD" w:rsidRDefault="005464BC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Karpatská 8</w:t>
      </w:r>
    </w:p>
    <w:p w14:paraId="7A78451C" w14:textId="147D4E35" w:rsidR="00021248" w:rsidRPr="003611DD" w:rsidRDefault="005464BC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040 01  Košice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6F125497" w14:textId="26D0647B" w:rsidR="00A623D2" w:rsidRDefault="00A623D2" w:rsidP="00A623D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052149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</w:p>
    <w:p w14:paraId="669CC972" w14:textId="77CBC2CB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431C3499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</w:t>
      </w:r>
      <w:r w:rsidR="00674DE3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02B56675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5464BC">
        <w:rPr>
          <w:b/>
          <w:bCs/>
          <w:sz w:val="24"/>
          <w:szCs w:val="24"/>
        </w:rPr>
        <w:t>Karpatská 8, 040 01  Košice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2997E0A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657FC3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CC78" w14:textId="77777777" w:rsidR="00BF1403" w:rsidRDefault="00BF1403">
      <w:r>
        <w:separator/>
      </w:r>
    </w:p>
  </w:endnote>
  <w:endnote w:type="continuationSeparator" w:id="0">
    <w:p w14:paraId="1D1BBFA6" w14:textId="77777777" w:rsidR="00BF1403" w:rsidRDefault="00BF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CFB0" w14:textId="77777777" w:rsidR="00BF1403" w:rsidRDefault="00BF1403">
      <w:r>
        <w:separator/>
      </w:r>
    </w:p>
  </w:footnote>
  <w:footnote w:type="continuationSeparator" w:id="0">
    <w:p w14:paraId="733CFD1A" w14:textId="77777777" w:rsidR="00BF1403" w:rsidRDefault="00BF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2149"/>
    <w:rsid w:val="00054B3C"/>
    <w:rsid w:val="00061D3C"/>
    <w:rsid w:val="0006297C"/>
    <w:rsid w:val="0006445D"/>
    <w:rsid w:val="000677CE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F1AA9"/>
    <w:rsid w:val="0010102E"/>
    <w:rsid w:val="00105330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6B1F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17C"/>
    <w:rsid w:val="0023263B"/>
    <w:rsid w:val="002328ED"/>
    <w:rsid w:val="002352AC"/>
    <w:rsid w:val="00235CEB"/>
    <w:rsid w:val="00241706"/>
    <w:rsid w:val="0024614F"/>
    <w:rsid w:val="00255BAD"/>
    <w:rsid w:val="00255DD2"/>
    <w:rsid w:val="00260D53"/>
    <w:rsid w:val="00272DA8"/>
    <w:rsid w:val="00283BA0"/>
    <w:rsid w:val="002859A1"/>
    <w:rsid w:val="00286074"/>
    <w:rsid w:val="0029084D"/>
    <w:rsid w:val="002947CD"/>
    <w:rsid w:val="002A001D"/>
    <w:rsid w:val="002A090E"/>
    <w:rsid w:val="002A1E1F"/>
    <w:rsid w:val="002A76BB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33EEF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094"/>
    <w:rsid w:val="004838D6"/>
    <w:rsid w:val="00493619"/>
    <w:rsid w:val="0049646B"/>
    <w:rsid w:val="00497BAC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3346"/>
    <w:rsid w:val="005241C4"/>
    <w:rsid w:val="00532CA7"/>
    <w:rsid w:val="00534597"/>
    <w:rsid w:val="005357F2"/>
    <w:rsid w:val="005453E3"/>
    <w:rsid w:val="005464BC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57FC3"/>
    <w:rsid w:val="006648DC"/>
    <w:rsid w:val="00674DE3"/>
    <w:rsid w:val="0068345F"/>
    <w:rsid w:val="006914F1"/>
    <w:rsid w:val="0069292E"/>
    <w:rsid w:val="00696798"/>
    <w:rsid w:val="00696952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768A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3DF7"/>
    <w:rsid w:val="008C13E8"/>
    <w:rsid w:val="008C7EA9"/>
    <w:rsid w:val="008D04CD"/>
    <w:rsid w:val="008D3107"/>
    <w:rsid w:val="008D6ED4"/>
    <w:rsid w:val="008E2031"/>
    <w:rsid w:val="008E23AA"/>
    <w:rsid w:val="008E23C6"/>
    <w:rsid w:val="008E59A7"/>
    <w:rsid w:val="008F20FE"/>
    <w:rsid w:val="008F27C6"/>
    <w:rsid w:val="008F59C6"/>
    <w:rsid w:val="009104F3"/>
    <w:rsid w:val="00913FC8"/>
    <w:rsid w:val="00922502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A5A6E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23D2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E239B"/>
    <w:rsid w:val="00AF11AD"/>
    <w:rsid w:val="00B03CFE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1403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4F2"/>
    <w:rsid w:val="00CC0E11"/>
    <w:rsid w:val="00CC2876"/>
    <w:rsid w:val="00CC6B08"/>
    <w:rsid w:val="00CD07B8"/>
    <w:rsid w:val="00CD12F3"/>
    <w:rsid w:val="00CD14D3"/>
    <w:rsid w:val="00CD3E54"/>
    <w:rsid w:val="00CD41DF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255EA"/>
    <w:rsid w:val="00D41596"/>
    <w:rsid w:val="00D47071"/>
    <w:rsid w:val="00D524F6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A63BD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27A01"/>
    <w:rsid w:val="00E33FD0"/>
    <w:rsid w:val="00E349B4"/>
    <w:rsid w:val="00E364A6"/>
    <w:rsid w:val="00E40870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4234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2023-02-20T08:07:00Z</dcterms:created>
  <dcterms:modified xsi:type="dcterms:W3CDTF">2023-04-17T13:21:00Z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