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pPr w:leftFromText="141" w:rightFromText="141" w:horzAnchor="page" w:tblpX="2066" w:tblpY="255"/>
        <w:tblW w:w="9855" w:type="dxa"/>
        <w:tblLook w:val="04A0"/>
      </w:tblPr>
      <w:tblGrid>
        <w:gridCol w:w="9855"/>
      </w:tblGrid>
      <w:tr w:rsidR="003158E3" w:rsidRPr="0078469F" w:rsidTr="003158E3">
        <w:trPr>
          <w:trHeight w:hRule="exact" w:val="28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158E3" w:rsidRPr="0078469F" w:rsidRDefault="003158E3" w:rsidP="003158E3">
            <w:pPr>
              <w:rPr>
                <w:sz w:val="24"/>
                <w:szCs w:val="24"/>
              </w:rPr>
            </w:pPr>
          </w:p>
        </w:tc>
      </w:tr>
    </w:tbl>
    <w:p w:rsidR="00A50889" w:rsidRDefault="00A50889" w:rsidP="00A50889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A50889" w:rsidRDefault="00F56D07" w:rsidP="00A50889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Obec Tušická Nová Ves</w:t>
      </w:r>
      <w:r w:rsidR="003158E3">
        <w:rPr>
          <w:sz w:val="24"/>
          <w:szCs w:val="24"/>
        </w:rPr>
        <w:t xml:space="preserve"> vyhlasuje</w:t>
      </w:r>
      <w:r w:rsidR="00A50889">
        <w:rPr>
          <w:sz w:val="24"/>
          <w:szCs w:val="24"/>
        </w:rPr>
        <w:t xml:space="preserve"> dňom </w:t>
      </w:r>
      <w:r w:rsidRPr="00B92DC4">
        <w:rPr>
          <w:sz w:val="24"/>
          <w:szCs w:val="24"/>
        </w:rPr>
        <w:t xml:space="preserve">26. </w:t>
      </w:r>
      <w:r w:rsidR="000E79A7" w:rsidRPr="00B92DC4">
        <w:rPr>
          <w:sz w:val="24"/>
          <w:szCs w:val="24"/>
        </w:rPr>
        <w:t>8</w:t>
      </w:r>
      <w:r w:rsidRPr="00B92DC4">
        <w:rPr>
          <w:sz w:val="24"/>
          <w:szCs w:val="24"/>
        </w:rPr>
        <w:t>. 2024</w:t>
      </w:r>
      <w:r>
        <w:rPr>
          <w:sz w:val="24"/>
          <w:szCs w:val="24"/>
        </w:rPr>
        <w:t xml:space="preserve"> </w:t>
      </w:r>
      <w:r w:rsidR="00A50889">
        <w:rPr>
          <w:sz w:val="24"/>
          <w:szCs w:val="24"/>
        </w:rPr>
        <w:t xml:space="preserve">podľa § 4 zákona č. 596/2003 Z. z. o štátnej správe v školstve a školskej samospráve a o zmene a doplnení niektorých zákonov v znení neskorších predpisov (ďalej len „zákon č. 596/2003 Z. z.“) a podľa § 5 zákona č. 552/2003 Z. z. o výkone práce vo verejnom záujme v znení neskorších predpisov </w:t>
      </w:r>
    </w:p>
    <w:p w:rsidR="00A50889" w:rsidRDefault="00A50889" w:rsidP="00A50889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A50889" w:rsidRPr="00F56D07" w:rsidRDefault="00A50889" w:rsidP="00A50889">
      <w:pPr>
        <w:pStyle w:val="Hlavika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 w:rsidRPr="00F56D07">
        <w:rPr>
          <w:b/>
          <w:sz w:val="28"/>
          <w:szCs w:val="28"/>
        </w:rPr>
        <w:t>výberové konanie</w:t>
      </w:r>
    </w:p>
    <w:p w:rsidR="00E71FE0" w:rsidRDefault="00E71FE0" w:rsidP="00A50889">
      <w:pPr>
        <w:pStyle w:val="Hlavika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na obsadenie miesta riaditeľa</w:t>
      </w:r>
      <w:r w:rsidR="00F56D07">
        <w:rPr>
          <w:sz w:val="24"/>
          <w:szCs w:val="24"/>
        </w:rPr>
        <w:t>/-ky</w:t>
      </w:r>
    </w:p>
    <w:p w:rsidR="00E025FA" w:rsidRDefault="00E025FA" w:rsidP="00A50889">
      <w:pPr>
        <w:pStyle w:val="Hlavika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E71FE0" w:rsidRDefault="00F56D07" w:rsidP="00A50889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Základnej školy s materskou školou Tušická Nová Ves 64, 072 02  Tušická Nová Ves.</w:t>
      </w:r>
    </w:p>
    <w:p w:rsidR="00E025FA" w:rsidRDefault="00E025FA" w:rsidP="00A50889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</w:p>
    <w:p w:rsidR="00E71FE0" w:rsidRDefault="00E71FE0" w:rsidP="00E71FE0">
      <w:pPr>
        <w:pStyle w:val="Hlavika"/>
        <w:tabs>
          <w:tab w:val="clear" w:pos="4153"/>
          <w:tab w:val="clear" w:pos="8306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Predpoklady na výkon </w:t>
      </w:r>
      <w:r w:rsidR="00760FAB">
        <w:rPr>
          <w:b/>
          <w:sz w:val="24"/>
          <w:szCs w:val="24"/>
          <w:u w:val="single"/>
        </w:rPr>
        <w:t xml:space="preserve">pracovnej činnosti </w:t>
      </w:r>
      <w:r>
        <w:rPr>
          <w:b/>
          <w:sz w:val="24"/>
          <w:szCs w:val="24"/>
          <w:u w:val="single"/>
        </w:rPr>
        <w:t xml:space="preserve">vedúceho </w:t>
      </w:r>
      <w:r w:rsidR="00E025FA">
        <w:rPr>
          <w:b/>
          <w:sz w:val="24"/>
          <w:szCs w:val="24"/>
          <w:u w:val="single"/>
        </w:rPr>
        <w:t>pedagogického</w:t>
      </w:r>
      <w:r>
        <w:rPr>
          <w:b/>
          <w:sz w:val="24"/>
          <w:szCs w:val="24"/>
          <w:u w:val="single"/>
        </w:rPr>
        <w:t xml:space="preserve"> zamestnanca</w:t>
      </w:r>
    </w:p>
    <w:p w:rsidR="00E71FE0" w:rsidRDefault="00E71FE0" w:rsidP="00E71FE0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podľa § 9 ods. 1 písm. a), b), c) a d) v súlade s § 39 ods. 3  zákona č. 138/2019 Z. z. o pedagogických zamestnancoch a odborných zamestnancoch a o zmene a doplnení niektorých zákonov </w:t>
      </w:r>
      <w:r w:rsidR="001E3A81">
        <w:rPr>
          <w:sz w:val="24"/>
          <w:szCs w:val="24"/>
        </w:rPr>
        <w:t xml:space="preserve">v znení neskorších predpisov </w:t>
      </w:r>
      <w:r>
        <w:rPr>
          <w:sz w:val="24"/>
          <w:szCs w:val="24"/>
        </w:rPr>
        <w:t>(ďalej len „zákon č. 138/2019 Z. z.“):</w:t>
      </w:r>
    </w:p>
    <w:p w:rsidR="00E71FE0" w:rsidRDefault="00E71FE0" w:rsidP="00E71FE0">
      <w:pPr>
        <w:pStyle w:val="Hlavika"/>
        <w:tabs>
          <w:tab w:val="clear" w:pos="4153"/>
          <w:tab w:val="clear" w:pos="8306"/>
        </w:tabs>
        <w:ind w:left="720"/>
        <w:jc w:val="both"/>
        <w:rPr>
          <w:sz w:val="24"/>
          <w:szCs w:val="24"/>
        </w:rPr>
      </w:pPr>
    </w:p>
    <w:p w:rsidR="007574E4" w:rsidRDefault="00E71FE0" w:rsidP="00E71FE0">
      <w:pPr>
        <w:pStyle w:val="Hlavika"/>
        <w:numPr>
          <w:ilvl w:val="0"/>
          <w:numId w:val="14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kvalifikačné predpoklady na výkon pracovnej činnosti v príslušnej kategórii </w:t>
      </w:r>
      <w:r w:rsidR="00A73E1C">
        <w:rPr>
          <w:sz w:val="24"/>
          <w:szCs w:val="24"/>
        </w:rPr>
        <w:t xml:space="preserve">a v </w:t>
      </w:r>
      <w:r w:rsidR="00E025FA">
        <w:rPr>
          <w:sz w:val="24"/>
          <w:szCs w:val="24"/>
        </w:rPr>
        <w:t xml:space="preserve"> podkategórii pedagogického </w:t>
      </w:r>
      <w:r>
        <w:rPr>
          <w:sz w:val="24"/>
          <w:szCs w:val="24"/>
        </w:rPr>
        <w:t>zamestnanca</w:t>
      </w:r>
      <w:r w:rsidR="000D46C0">
        <w:rPr>
          <w:sz w:val="24"/>
          <w:szCs w:val="24"/>
        </w:rPr>
        <w:t xml:space="preserve"> alebo príslušnej kategórií odborného </w:t>
      </w:r>
    </w:p>
    <w:p w:rsidR="00E71FE0" w:rsidRDefault="000D46C0" w:rsidP="007574E4">
      <w:pPr>
        <w:pStyle w:val="Hlavika"/>
        <w:tabs>
          <w:tab w:val="clear" w:pos="4153"/>
          <w:tab w:val="clear" w:pos="8306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zamestnanca</w:t>
      </w:r>
      <w:r w:rsidR="00E71FE0">
        <w:rPr>
          <w:sz w:val="24"/>
          <w:szCs w:val="24"/>
        </w:rPr>
        <w:t>,</w:t>
      </w:r>
    </w:p>
    <w:p w:rsidR="00E71FE0" w:rsidRDefault="007574E4" w:rsidP="00E71FE0">
      <w:pPr>
        <w:pStyle w:val="Hlavika"/>
        <w:numPr>
          <w:ilvl w:val="0"/>
          <w:numId w:val="14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splnenie </w:t>
      </w:r>
      <w:r w:rsidR="00E71FE0">
        <w:rPr>
          <w:sz w:val="24"/>
          <w:szCs w:val="24"/>
        </w:rPr>
        <w:t xml:space="preserve">podmienky zaradenia do kariérového stupňa </w:t>
      </w:r>
      <w:r w:rsidR="00C57F93">
        <w:rPr>
          <w:sz w:val="24"/>
          <w:szCs w:val="24"/>
        </w:rPr>
        <w:t xml:space="preserve">samostatný </w:t>
      </w:r>
      <w:r w:rsidR="00E025FA">
        <w:rPr>
          <w:sz w:val="24"/>
          <w:szCs w:val="24"/>
        </w:rPr>
        <w:t>pedagogický</w:t>
      </w:r>
      <w:r w:rsidR="00E71FE0">
        <w:rPr>
          <w:sz w:val="24"/>
          <w:szCs w:val="24"/>
        </w:rPr>
        <w:t xml:space="preserve"> zamestnanec</w:t>
      </w:r>
      <w:r>
        <w:rPr>
          <w:sz w:val="24"/>
          <w:szCs w:val="24"/>
        </w:rPr>
        <w:t xml:space="preserve"> alebo samostatný odborný zamestnanec</w:t>
      </w:r>
      <w:r w:rsidR="00E71FE0">
        <w:rPr>
          <w:sz w:val="24"/>
          <w:szCs w:val="24"/>
        </w:rPr>
        <w:t>,</w:t>
      </w:r>
    </w:p>
    <w:p w:rsidR="00D93603" w:rsidRDefault="00D93603" w:rsidP="00E71FE0">
      <w:pPr>
        <w:pStyle w:val="Hlavika"/>
        <w:numPr>
          <w:ilvl w:val="0"/>
          <w:numId w:val="14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najmenej päť rokov pedagogickej praxe </w:t>
      </w:r>
    </w:p>
    <w:p w:rsidR="00E71FE0" w:rsidRDefault="00E71FE0" w:rsidP="00E71FE0">
      <w:pPr>
        <w:pStyle w:val="Hlavika"/>
        <w:numPr>
          <w:ilvl w:val="0"/>
          <w:numId w:val="14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bezúhonnosť</w:t>
      </w:r>
      <w:r w:rsidR="00D93603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</w:p>
    <w:p w:rsidR="00E71FE0" w:rsidRDefault="00E71FE0" w:rsidP="00E71FE0">
      <w:pPr>
        <w:pStyle w:val="Hlavika"/>
        <w:numPr>
          <w:ilvl w:val="0"/>
          <w:numId w:val="14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zdravotná spôsobilosť,</w:t>
      </w:r>
    </w:p>
    <w:p w:rsidR="00D93603" w:rsidRDefault="00E71FE0" w:rsidP="00E71FE0">
      <w:pPr>
        <w:pStyle w:val="Hlavika"/>
        <w:numPr>
          <w:ilvl w:val="0"/>
          <w:numId w:val="14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D93603">
        <w:rPr>
          <w:sz w:val="24"/>
          <w:szCs w:val="24"/>
        </w:rPr>
        <w:t>ovládanie štátneho ja</w:t>
      </w:r>
      <w:r w:rsidR="00D93603">
        <w:rPr>
          <w:sz w:val="24"/>
          <w:szCs w:val="24"/>
        </w:rPr>
        <w:t>zyka</w:t>
      </w:r>
    </w:p>
    <w:p w:rsidR="00D93603" w:rsidRDefault="00D93603" w:rsidP="00E71FE0">
      <w:pPr>
        <w:pStyle w:val="Hlavika"/>
        <w:numPr>
          <w:ilvl w:val="0"/>
          <w:numId w:val="14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splnenie podmienky neodvolania z funkcie riaditeľa z dôvodov podľa § 3 odseku 7 písm. a), c) a e) alebo odseku 8 písm. c) zákona č. 596/2003 Z. z. o štátnej práve v školstve a školskej samospráve a o zmene a doplnení niek</w:t>
      </w:r>
      <w:r w:rsidR="000E79A7">
        <w:rPr>
          <w:sz w:val="24"/>
          <w:szCs w:val="24"/>
        </w:rPr>
        <w:t>t</w:t>
      </w:r>
      <w:r>
        <w:rPr>
          <w:sz w:val="24"/>
          <w:szCs w:val="24"/>
        </w:rPr>
        <w:t>orých zákonov v znení neskorších predpisov .</w:t>
      </w:r>
    </w:p>
    <w:p w:rsidR="00E71FE0" w:rsidRDefault="00D93603" w:rsidP="00D93603">
      <w:pPr>
        <w:pStyle w:val="Hlavika"/>
        <w:tabs>
          <w:tab w:val="clear" w:pos="4153"/>
          <w:tab w:val="clear" w:pos="8306"/>
        </w:tabs>
        <w:ind w:left="720"/>
        <w:jc w:val="both"/>
        <w:rPr>
          <w:sz w:val="24"/>
          <w:szCs w:val="24"/>
        </w:rPr>
      </w:pPr>
      <w:r w:rsidRPr="00D93603">
        <w:rPr>
          <w:sz w:val="24"/>
          <w:szCs w:val="24"/>
        </w:rPr>
        <w:t xml:space="preserve"> </w:t>
      </w:r>
    </w:p>
    <w:p w:rsidR="00E71FE0" w:rsidRDefault="00E71FE0" w:rsidP="00E71FE0">
      <w:pPr>
        <w:pStyle w:val="Hlavika"/>
        <w:tabs>
          <w:tab w:val="clear" w:pos="4153"/>
          <w:tab w:val="clear" w:pos="8306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Zoznam požadovaných dokladov:</w:t>
      </w:r>
    </w:p>
    <w:p w:rsidR="00E71FE0" w:rsidRDefault="00E71FE0" w:rsidP="00E71FE0">
      <w:pPr>
        <w:pStyle w:val="Hlavika"/>
        <w:tabs>
          <w:tab w:val="clear" w:pos="4153"/>
          <w:tab w:val="clear" w:pos="8306"/>
        </w:tabs>
        <w:jc w:val="both"/>
        <w:rPr>
          <w:b/>
          <w:sz w:val="24"/>
          <w:szCs w:val="24"/>
          <w:u w:val="single"/>
        </w:rPr>
      </w:pPr>
    </w:p>
    <w:p w:rsidR="00E71FE0" w:rsidRDefault="005B5F9D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žiadosť o účasť vo výberovom konaní</w:t>
      </w:r>
      <w:r w:rsidR="00E71FE0">
        <w:rPr>
          <w:sz w:val="24"/>
          <w:szCs w:val="24"/>
        </w:rPr>
        <w:t>,</w:t>
      </w:r>
    </w:p>
    <w:p w:rsidR="00E71FE0" w:rsidRDefault="00E71FE0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štruktúrovaný profesijný životopis,</w:t>
      </w:r>
    </w:p>
    <w:p w:rsidR="00E71FE0" w:rsidRDefault="00E71FE0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overené kópie dokladov o vzdelaní podľa § 39 ods. 3 zákona č. 138/2019 Z. z</w:t>
      </w:r>
      <w:r w:rsidR="00E025FA">
        <w:rPr>
          <w:sz w:val="24"/>
          <w:szCs w:val="24"/>
        </w:rPr>
        <w:t>,</w:t>
      </w:r>
    </w:p>
    <w:p w:rsidR="00E71FE0" w:rsidRDefault="00E71FE0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potvrdenie o dĺžke </w:t>
      </w:r>
      <w:r w:rsidR="00E025FA">
        <w:rPr>
          <w:sz w:val="24"/>
          <w:szCs w:val="24"/>
        </w:rPr>
        <w:t>pedagogickej</w:t>
      </w:r>
      <w:r>
        <w:rPr>
          <w:sz w:val="24"/>
          <w:szCs w:val="24"/>
        </w:rPr>
        <w:t xml:space="preserve"> činnosti preukazujúce najmenej 5 rokov </w:t>
      </w:r>
      <w:r w:rsidR="00E025FA">
        <w:rPr>
          <w:sz w:val="24"/>
          <w:szCs w:val="24"/>
        </w:rPr>
        <w:t>pedagogickej</w:t>
      </w:r>
      <w:r>
        <w:rPr>
          <w:sz w:val="24"/>
          <w:szCs w:val="24"/>
        </w:rPr>
        <w:t xml:space="preserve"> činnosti podľa § 3 ods. 5 zákona č. 596/2003 Z. z.,</w:t>
      </w:r>
    </w:p>
    <w:p w:rsidR="00E71FE0" w:rsidRDefault="00E71FE0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čestné vyhlásenie o zdravotnej spôsobilosti</w:t>
      </w:r>
      <w:r w:rsidR="00BD2818">
        <w:rPr>
          <w:sz w:val="24"/>
          <w:szCs w:val="24"/>
        </w:rPr>
        <w:t>,</w:t>
      </w:r>
    </w:p>
    <w:p w:rsidR="00E71FE0" w:rsidRDefault="00CE51DA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písomný návrh koncepcie rozvoja </w:t>
      </w:r>
      <w:r w:rsidR="00E025FA">
        <w:rPr>
          <w:sz w:val="24"/>
          <w:szCs w:val="24"/>
        </w:rPr>
        <w:t>škol</w:t>
      </w:r>
      <w:r w:rsidR="00455E99">
        <w:rPr>
          <w:sz w:val="24"/>
          <w:szCs w:val="24"/>
        </w:rPr>
        <w:t>y</w:t>
      </w:r>
      <w:r>
        <w:rPr>
          <w:sz w:val="24"/>
          <w:szCs w:val="24"/>
        </w:rPr>
        <w:t xml:space="preserve"> podľa § 4 ods. 1 zákona č. 596/2003 Z. z.,</w:t>
      </w:r>
    </w:p>
    <w:p w:rsidR="00CE51DA" w:rsidRDefault="00CE51DA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čestné vyhlásenie o neodvolaní z funkcie riaditeľa podľa § 3 ods. 7 písm. a), c) a e) a ods. 8 písm. c) zákona č. 596/2003 Z. z.,</w:t>
      </w:r>
    </w:p>
    <w:p w:rsidR="00AA439B" w:rsidRDefault="00AA439B" w:rsidP="00E71FE0">
      <w:pPr>
        <w:pStyle w:val="Hlavika"/>
        <w:numPr>
          <w:ilvl w:val="0"/>
          <w:numId w:val="15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čestné vyhlásenie podľa § 15a ods. 7 zákona č. 138/2019 Z. z. o bezúhonnosti, skutočnosti, že voči uchádzačovi nie je vznesené obvinenie a skutočnosti, že na jeho osobu nie je podaná obžaloba.</w:t>
      </w:r>
    </w:p>
    <w:p w:rsidR="00CE51DA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E1468B" w:rsidRDefault="00E1468B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E1468B" w:rsidRDefault="00E1468B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E1468B" w:rsidRDefault="00E1468B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E1468B" w:rsidRDefault="00E1468B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E1468B" w:rsidRDefault="00E1468B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CE51DA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Žiadosť o účasť vo výberovom konaní </w:t>
      </w:r>
      <w:r w:rsidR="00075D1A">
        <w:rPr>
          <w:sz w:val="24"/>
          <w:szCs w:val="24"/>
        </w:rPr>
        <w:t xml:space="preserve">spolu s požadovanými dokladmi </w:t>
      </w:r>
      <w:r>
        <w:rPr>
          <w:sz w:val="24"/>
          <w:szCs w:val="24"/>
        </w:rPr>
        <w:t xml:space="preserve">je potrebné doručiť v termíne </w:t>
      </w:r>
      <w:r w:rsidRPr="00594EB9">
        <w:rPr>
          <w:b/>
          <w:sz w:val="24"/>
          <w:szCs w:val="24"/>
          <w:u w:val="single"/>
        </w:rPr>
        <w:t xml:space="preserve">do </w:t>
      </w:r>
      <w:r w:rsidR="007574E4" w:rsidRPr="00594EB9">
        <w:rPr>
          <w:b/>
          <w:sz w:val="24"/>
          <w:szCs w:val="24"/>
          <w:u w:val="single"/>
        </w:rPr>
        <w:t>23. 09. 2024</w:t>
      </w:r>
      <w:r w:rsidR="00180686" w:rsidRPr="00594EB9">
        <w:rPr>
          <w:b/>
          <w:sz w:val="24"/>
          <w:szCs w:val="24"/>
          <w:u w:val="single"/>
        </w:rPr>
        <w:t xml:space="preserve"> do 15,00 hod</w:t>
      </w:r>
      <w:r w:rsidR="00180686">
        <w:rPr>
          <w:b/>
          <w:sz w:val="24"/>
          <w:szCs w:val="24"/>
        </w:rPr>
        <w:t>.</w:t>
      </w:r>
      <w:r w:rsidR="007574E4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na adresu:</w:t>
      </w:r>
    </w:p>
    <w:p w:rsidR="00CE51DA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CE51DA" w:rsidRDefault="007574E4" w:rsidP="00CE51DA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Obec Tušická Nová Ves</w:t>
      </w:r>
    </w:p>
    <w:p w:rsidR="00CE51DA" w:rsidRDefault="007574E4" w:rsidP="00CE51DA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072 02  Tušická Nová Ves 167</w:t>
      </w:r>
    </w:p>
    <w:p w:rsidR="00CE51DA" w:rsidRDefault="00CE51DA" w:rsidP="00CE51DA">
      <w:pPr>
        <w:pStyle w:val="Hlavika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</w:p>
    <w:p w:rsidR="000E79A7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v zalepenej obálke s uvedením adresy odosielateľa a s</w:t>
      </w:r>
      <w:r w:rsidR="000E79A7">
        <w:rPr>
          <w:sz w:val="24"/>
          <w:szCs w:val="24"/>
        </w:rPr>
        <w:t> </w:t>
      </w:r>
      <w:r>
        <w:rPr>
          <w:sz w:val="24"/>
          <w:szCs w:val="24"/>
        </w:rPr>
        <w:t>označením</w:t>
      </w:r>
      <w:r w:rsidR="000E79A7">
        <w:rPr>
          <w:sz w:val="24"/>
          <w:szCs w:val="24"/>
        </w:rPr>
        <w:t>:</w:t>
      </w:r>
    </w:p>
    <w:p w:rsidR="002141F9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CE51DA">
        <w:rPr>
          <w:b/>
          <w:sz w:val="24"/>
          <w:szCs w:val="24"/>
        </w:rPr>
        <w:t xml:space="preserve">„Výberové konanie – </w:t>
      </w:r>
      <w:r w:rsidR="007574E4">
        <w:rPr>
          <w:b/>
          <w:sz w:val="24"/>
          <w:szCs w:val="24"/>
        </w:rPr>
        <w:t>Základná škola s materskou školou Tušická Nová Ves 64</w:t>
      </w:r>
      <w:r w:rsidRPr="00CE51DA">
        <w:rPr>
          <w:b/>
          <w:sz w:val="24"/>
          <w:szCs w:val="24"/>
        </w:rPr>
        <w:t xml:space="preserve"> – NEOTVÁRAŤ.“</w:t>
      </w:r>
    </w:p>
    <w:p w:rsidR="00CE51DA" w:rsidRDefault="00CE51DA" w:rsidP="00CE51DA">
      <w:pPr>
        <w:pStyle w:val="Hlavika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</w:p>
    <w:p w:rsidR="00180686" w:rsidRPr="00180686" w:rsidRDefault="00CE51DA" w:rsidP="00180686">
      <w:pPr>
        <w:rPr>
          <w:sz w:val="24"/>
          <w:szCs w:val="24"/>
        </w:rPr>
      </w:pPr>
      <w:r>
        <w:rPr>
          <w:sz w:val="24"/>
          <w:szCs w:val="24"/>
        </w:rPr>
        <w:t>Vyhlasovateľ výberového konania si vyhradzuje právo nezaradiť do výberovéh</w:t>
      </w:r>
      <w:r w:rsidR="002804CE">
        <w:rPr>
          <w:sz w:val="24"/>
          <w:szCs w:val="24"/>
        </w:rPr>
        <w:t>o</w:t>
      </w:r>
      <w:r>
        <w:rPr>
          <w:sz w:val="24"/>
          <w:szCs w:val="24"/>
        </w:rPr>
        <w:t xml:space="preserve"> konania uchádzačov, ktorí nespĺňajú požadované podmienky. Žiadosti o ú</w:t>
      </w:r>
      <w:r w:rsidR="00180686">
        <w:rPr>
          <w:sz w:val="24"/>
          <w:szCs w:val="24"/>
        </w:rPr>
        <w:t xml:space="preserve">časť vo výberovom konaní doručené </w:t>
      </w:r>
      <w:r>
        <w:rPr>
          <w:sz w:val="24"/>
          <w:szCs w:val="24"/>
        </w:rPr>
        <w:t xml:space="preserve"> po termíne, nebudú zaradené do výberového konania. Prihláseným uchádzačom,</w:t>
      </w:r>
      <w:r w:rsidR="007574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ktorí splnia požadované podmienky, bude </w:t>
      </w:r>
      <w:r w:rsidR="00180686" w:rsidRPr="00180686">
        <w:rPr>
          <w:sz w:val="24"/>
          <w:szCs w:val="24"/>
        </w:rPr>
        <w:t xml:space="preserve">písomne oznámený termín a miesto výberového konania </w:t>
      </w:r>
      <w:r w:rsidR="00180686">
        <w:rPr>
          <w:sz w:val="24"/>
          <w:szCs w:val="24"/>
        </w:rPr>
        <w:t xml:space="preserve">, </w:t>
      </w:r>
      <w:r w:rsidR="00180686" w:rsidRPr="00180686">
        <w:rPr>
          <w:sz w:val="24"/>
          <w:szCs w:val="24"/>
        </w:rPr>
        <w:t>najmenej 7 dní pred jeho konaním.</w:t>
      </w:r>
    </w:p>
    <w:p w:rsidR="004D1867" w:rsidRDefault="004D1867" w:rsidP="004D1867">
      <w:pPr>
        <w:pStyle w:val="Hlavika"/>
        <w:tabs>
          <w:tab w:val="left" w:pos="708"/>
        </w:tabs>
        <w:jc w:val="both"/>
        <w:rPr>
          <w:sz w:val="24"/>
          <w:szCs w:val="24"/>
        </w:rPr>
      </w:pPr>
    </w:p>
    <w:p w:rsidR="004D1867" w:rsidRDefault="004D1867" w:rsidP="004D1867">
      <w:pPr>
        <w:pStyle w:val="Hlavika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>Osobné údaje uchádzačov o pracovnú pozíciu budú spracúvané v súlade s čl. 6 ods. 1 písm. b) Nariadenia Európskeho parlamentu a Rady (EÚ) 2016/679 z 27. apríla 2016 o ochrane fyzických osôb pri spracúvaní osobných údajov a o voľnom pohybe takýchto údajov, ktorým sa zrušuje smernica 95/46/ES. Ďalšie informácie o spracúvaní osobných údajov sú zverejnené na webovom sídle prevádzkovateľa https://www.</w:t>
      </w:r>
      <w:r w:rsidR="007574E4">
        <w:rPr>
          <w:sz w:val="24"/>
          <w:szCs w:val="24"/>
        </w:rPr>
        <w:t xml:space="preserve">tusickanovaves.sk </w:t>
      </w:r>
      <w:r>
        <w:rPr>
          <w:sz w:val="24"/>
          <w:szCs w:val="24"/>
        </w:rPr>
        <w:t>/.</w:t>
      </w:r>
    </w:p>
    <w:p w:rsidR="002804CE" w:rsidRDefault="002804CE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2804CE" w:rsidRDefault="002804CE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0E79A7" w:rsidRDefault="000E79A7" w:rsidP="00CE51DA">
      <w:pPr>
        <w:pStyle w:val="Hlavika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Tušickej Novej Vsi </w:t>
      </w:r>
      <w:r w:rsidRPr="00B92DC4">
        <w:rPr>
          <w:color w:val="000000" w:themeColor="text1"/>
          <w:sz w:val="24"/>
          <w:szCs w:val="24"/>
        </w:rPr>
        <w:t>26. 8. 2024</w:t>
      </w:r>
    </w:p>
    <w:p w:rsidR="0030057E" w:rsidRDefault="0030057E" w:rsidP="005F70CA">
      <w:pPr>
        <w:pStyle w:val="Hlavika"/>
        <w:tabs>
          <w:tab w:val="clear" w:pos="4153"/>
          <w:tab w:val="clear" w:pos="8306"/>
        </w:tabs>
        <w:rPr>
          <w:sz w:val="24"/>
          <w:szCs w:val="24"/>
        </w:rPr>
      </w:pPr>
    </w:p>
    <w:tbl>
      <w:tblPr>
        <w:tblW w:w="0" w:type="auto"/>
        <w:jc w:val="right"/>
        <w:shd w:val="clear" w:color="auto" w:fill="D9D9D9"/>
        <w:tblLook w:val="04A0"/>
      </w:tblPr>
      <w:tblGrid>
        <w:gridCol w:w="4926"/>
      </w:tblGrid>
      <w:tr w:rsidR="0030057E" w:rsidRPr="00823BFA" w:rsidTr="00F510DB">
        <w:trPr>
          <w:jc w:val="right"/>
        </w:trPr>
        <w:tc>
          <w:tcPr>
            <w:tcW w:w="4926" w:type="dxa"/>
            <w:shd w:val="clear" w:color="auto" w:fill="auto"/>
            <w:vAlign w:val="center"/>
          </w:tcPr>
          <w:p w:rsidR="0030057E" w:rsidRDefault="0030057E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:rsidR="00086FDE" w:rsidRPr="00B92DC4" w:rsidRDefault="00086FDE" w:rsidP="000E79A7">
            <w:pPr>
              <w:pStyle w:val="Hlavika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  <w:p w:rsidR="00B20C60" w:rsidRDefault="00B20C60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:rsidR="00B20C60" w:rsidRDefault="00B20C60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:rsidR="00B20C60" w:rsidRDefault="00B20C60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:rsidR="00B20C60" w:rsidRDefault="00B20C60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:rsidR="00086FDE" w:rsidRPr="00823BFA" w:rsidRDefault="00086FDE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30057E" w:rsidRPr="00823BFA" w:rsidTr="00F510DB">
        <w:trPr>
          <w:jc w:val="right"/>
        </w:trPr>
        <w:tc>
          <w:tcPr>
            <w:tcW w:w="4926" w:type="dxa"/>
            <w:shd w:val="clear" w:color="auto" w:fill="auto"/>
            <w:vAlign w:val="center"/>
          </w:tcPr>
          <w:p w:rsidR="0030057E" w:rsidRPr="00823BFA" w:rsidRDefault="00A942D9" w:rsidP="002141F9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Rastislav Jakuboc </w:t>
            </w:r>
          </w:p>
        </w:tc>
      </w:tr>
      <w:tr w:rsidR="0030057E" w:rsidRPr="00823BFA" w:rsidTr="00F510DB">
        <w:trPr>
          <w:jc w:val="right"/>
        </w:trPr>
        <w:tc>
          <w:tcPr>
            <w:tcW w:w="4926" w:type="dxa"/>
            <w:shd w:val="clear" w:color="auto" w:fill="auto"/>
            <w:vAlign w:val="center"/>
          </w:tcPr>
          <w:p w:rsidR="0030057E" w:rsidRPr="00823BFA" w:rsidRDefault="00A942D9" w:rsidP="005F70CA">
            <w:pPr>
              <w:pStyle w:val="Hlavika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starosta obce</w:t>
            </w:r>
          </w:p>
        </w:tc>
      </w:tr>
    </w:tbl>
    <w:p w:rsidR="0030057E" w:rsidRDefault="0030057E" w:rsidP="005F70CA">
      <w:pPr>
        <w:pStyle w:val="Hlavika"/>
        <w:tabs>
          <w:tab w:val="clear" w:pos="4153"/>
          <w:tab w:val="clear" w:pos="8306"/>
        </w:tabs>
        <w:rPr>
          <w:sz w:val="24"/>
          <w:szCs w:val="24"/>
        </w:rPr>
        <w:sectPr w:rsidR="0030057E" w:rsidSect="00EC53B9">
          <w:headerReference w:type="even" r:id="rId11"/>
          <w:footerReference w:type="even" r:id="rId12"/>
          <w:footerReference w:type="default" r:id="rId13"/>
          <w:headerReference w:type="first" r:id="rId14"/>
          <w:pgSz w:w="11907" w:h="16840" w:code="9"/>
          <w:pgMar w:top="1134" w:right="1134" w:bottom="1134" w:left="1134" w:header="567" w:footer="397" w:gutter="0"/>
          <w:pgNumType w:start="1"/>
          <w:cols w:space="708"/>
          <w:titlePg/>
          <w:docGrid w:linePitch="272"/>
        </w:sectPr>
      </w:pPr>
    </w:p>
    <w:p w:rsidR="0030057E" w:rsidRPr="0093720B" w:rsidRDefault="0030057E" w:rsidP="0093720B">
      <w:pPr>
        <w:tabs>
          <w:tab w:val="left" w:pos="4820"/>
        </w:tabs>
        <w:rPr>
          <w:sz w:val="2"/>
        </w:rPr>
      </w:pPr>
    </w:p>
    <w:sectPr w:rsidR="0030057E" w:rsidRPr="0093720B" w:rsidSect="00C91C40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1134" w:right="1134" w:bottom="1134" w:left="1134" w:header="567" w:footer="397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1FD" w:rsidRDefault="00CF71FD">
      <w:r>
        <w:separator/>
      </w:r>
    </w:p>
  </w:endnote>
  <w:endnote w:type="continuationSeparator" w:id="0">
    <w:p w:rsidR="00CF71FD" w:rsidRDefault="00CF7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57E" w:rsidRDefault="00F2533A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30057E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0057E">
      <w:rPr>
        <w:rStyle w:val="slostrany"/>
        <w:noProof/>
      </w:rPr>
      <w:t>1</w:t>
    </w:r>
    <w:r>
      <w:rPr>
        <w:rStyle w:val="slostrany"/>
      </w:rPr>
      <w:fldChar w:fldCharType="end"/>
    </w:r>
  </w:p>
  <w:p w:rsidR="0030057E" w:rsidRDefault="0030057E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57E" w:rsidRPr="006A6656" w:rsidRDefault="00F2533A">
    <w:pPr>
      <w:pStyle w:val="Pta"/>
      <w:jc w:val="center"/>
      <w:rPr>
        <w:sz w:val="24"/>
        <w:szCs w:val="24"/>
      </w:rPr>
    </w:pPr>
    <w:r w:rsidRPr="006A6656">
      <w:rPr>
        <w:sz w:val="24"/>
        <w:szCs w:val="24"/>
      </w:rPr>
      <w:fldChar w:fldCharType="begin"/>
    </w:r>
    <w:r w:rsidR="0030057E" w:rsidRPr="006A6656">
      <w:rPr>
        <w:sz w:val="24"/>
        <w:szCs w:val="24"/>
      </w:rPr>
      <w:instrText>PAGE   \* MERGEFORMAT</w:instrText>
    </w:r>
    <w:r w:rsidRPr="006A6656">
      <w:rPr>
        <w:sz w:val="24"/>
        <w:szCs w:val="24"/>
      </w:rPr>
      <w:fldChar w:fldCharType="separate"/>
    </w:r>
    <w:r w:rsidR="00B92DC4">
      <w:rPr>
        <w:noProof/>
        <w:sz w:val="24"/>
        <w:szCs w:val="24"/>
      </w:rPr>
      <w:t>2</w:t>
    </w:r>
    <w:r w:rsidRPr="006A6656">
      <w:rPr>
        <w:sz w:val="24"/>
        <w:szCs w:val="24"/>
      </w:rPr>
      <w:fldChar w:fldCharType="end"/>
    </w:r>
  </w:p>
  <w:p w:rsidR="0030057E" w:rsidRDefault="0030057E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4CD" w:rsidRDefault="00F2533A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C834CD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47D0">
      <w:rPr>
        <w:rStyle w:val="slostrany"/>
        <w:noProof/>
      </w:rPr>
      <w:t>1</w:t>
    </w:r>
    <w:r>
      <w:rPr>
        <w:rStyle w:val="slostrany"/>
      </w:rPr>
      <w:fldChar w:fldCharType="end"/>
    </w:r>
  </w:p>
  <w:p w:rsidR="00C834CD" w:rsidRDefault="00C834CD">
    <w:pPr>
      <w:pStyle w:val="Pt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4CD" w:rsidRPr="006A6656" w:rsidRDefault="00F2533A">
    <w:pPr>
      <w:pStyle w:val="Pta"/>
      <w:jc w:val="center"/>
      <w:rPr>
        <w:sz w:val="24"/>
        <w:szCs w:val="24"/>
      </w:rPr>
    </w:pPr>
    <w:r w:rsidRPr="006A6656">
      <w:rPr>
        <w:sz w:val="24"/>
        <w:szCs w:val="24"/>
      </w:rPr>
      <w:fldChar w:fldCharType="begin"/>
    </w:r>
    <w:r w:rsidR="00C834CD" w:rsidRPr="006A6656">
      <w:rPr>
        <w:sz w:val="24"/>
        <w:szCs w:val="24"/>
      </w:rPr>
      <w:instrText>PAGE   \* MERGEFORMAT</w:instrText>
    </w:r>
    <w:r w:rsidRPr="006A6656">
      <w:rPr>
        <w:sz w:val="24"/>
        <w:szCs w:val="24"/>
      </w:rPr>
      <w:fldChar w:fldCharType="separate"/>
    </w:r>
    <w:r w:rsidR="00E547D0">
      <w:rPr>
        <w:noProof/>
        <w:sz w:val="24"/>
        <w:szCs w:val="24"/>
      </w:rPr>
      <w:t>1</w:t>
    </w:r>
    <w:r w:rsidRPr="006A6656">
      <w:rPr>
        <w:sz w:val="24"/>
        <w:szCs w:val="24"/>
      </w:rPr>
      <w:fldChar w:fldCharType="end"/>
    </w:r>
  </w:p>
  <w:p w:rsidR="00C834CD" w:rsidRDefault="00C834CD">
    <w:pPr>
      <w:pStyle w:val="Pt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69" w:type="dxa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1984"/>
      <w:gridCol w:w="1490"/>
      <w:gridCol w:w="1701"/>
      <w:gridCol w:w="2977"/>
      <w:gridCol w:w="1417"/>
    </w:tblGrid>
    <w:tr w:rsidR="00C834CD" w:rsidRPr="008370F5" w:rsidTr="003250D8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:rsidR="00C834CD" w:rsidRPr="008370F5" w:rsidRDefault="00C834C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1490" w:type="dxa"/>
          <w:tcBorders>
            <w:top w:val="single" w:sz="4" w:space="0" w:color="auto"/>
          </w:tcBorders>
          <w:vAlign w:val="center"/>
        </w:tcPr>
        <w:p w:rsidR="00C834CD" w:rsidRPr="008370F5" w:rsidRDefault="00C834C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1701" w:type="dxa"/>
          <w:tcBorders>
            <w:top w:val="single" w:sz="4" w:space="0" w:color="auto"/>
          </w:tcBorders>
          <w:vAlign w:val="center"/>
        </w:tcPr>
        <w:p w:rsidR="00C834CD" w:rsidRPr="008370F5" w:rsidRDefault="00C834C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C834CD" w:rsidRPr="008370F5" w:rsidRDefault="00C834C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1417" w:type="dxa"/>
          <w:tcBorders>
            <w:top w:val="single" w:sz="4" w:space="0" w:color="auto"/>
          </w:tcBorders>
          <w:vAlign w:val="center"/>
        </w:tcPr>
        <w:p w:rsidR="00C834CD" w:rsidRPr="008370F5" w:rsidRDefault="00C834CD" w:rsidP="000F1AA9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IČO</w:t>
          </w:r>
        </w:p>
      </w:tc>
    </w:tr>
    <w:tr w:rsidR="00C834CD" w:rsidRPr="008370F5" w:rsidTr="003250D8">
      <w:trPr>
        <w:trHeight w:val="255"/>
      </w:trPr>
      <w:tc>
        <w:tcPr>
          <w:tcW w:w="1984" w:type="dxa"/>
          <w:shd w:val="clear" w:color="auto" w:fill="auto"/>
        </w:tcPr>
        <w:p w:rsidR="00C834CD" w:rsidRPr="008370F5" w:rsidRDefault="00E547D0" w:rsidP="004F55D1">
          <w:pPr>
            <w:pStyle w:val="Pta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t>+421/55/</w:t>
          </w:r>
          <w:r w:rsidRPr="000C37D9">
            <w:rPr>
              <w:noProof/>
              <w:sz w:val="16"/>
              <w:szCs w:val="16"/>
            </w:rPr>
            <w:t>7245222</w:t>
          </w:r>
        </w:p>
      </w:tc>
      <w:tc>
        <w:tcPr>
          <w:tcW w:w="1490" w:type="dxa"/>
          <w:shd w:val="clear" w:color="auto" w:fill="auto"/>
        </w:tcPr>
        <w:p w:rsidR="00C834CD" w:rsidRPr="008370F5" w:rsidRDefault="00C834CD" w:rsidP="004F55D1">
          <w:pPr>
            <w:pStyle w:val="Pta"/>
            <w:rPr>
              <w:sz w:val="16"/>
              <w:szCs w:val="16"/>
            </w:rPr>
          </w:pPr>
        </w:p>
      </w:tc>
      <w:tc>
        <w:tcPr>
          <w:tcW w:w="1701" w:type="dxa"/>
          <w:shd w:val="clear" w:color="auto" w:fill="auto"/>
        </w:tcPr>
        <w:p w:rsidR="00C834CD" w:rsidRPr="008370F5" w:rsidRDefault="00E547D0" w:rsidP="000878AF">
          <w:pPr>
            <w:pStyle w:val="Pta"/>
            <w:rPr>
              <w:sz w:val="16"/>
              <w:szCs w:val="16"/>
            </w:rPr>
          </w:pPr>
          <w:r w:rsidRPr="000C37D9">
            <w:rPr>
              <w:noProof/>
              <w:sz w:val="16"/>
              <w:szCs w:val="16"/>
            </w:rPr>
            <w:t>osk</w:t>
          </w:r>
          <w:r w:rsidR="00C834CD">
            <w:rPr>
              <w:sz w:val="16"/>
              <w:szCs w:val="16"/>
            </w:rPr>
            <w:t>@ke.vs.sk</w:t>
          </w:r>
        </w:p>
      </w:tc>
      <w:tc>
        <w:tcPr>
          <w:tcW w:w="2977" w:type="dxa"/>
        </w:tcPr>
        <w:p w:rsidR="00C834CD" w:rsidRPr="008370F5" w:rsidRDefault="003250D8" w:rsidP="004F55D1">
          <w:pPr>
            <w:pStyle w:val="Pta"/>
            <w:rPr>
              <w:sz w:val="16"/>
              <w:szCs w:val="16"/>
            </w:rPr>
          </w:pPr>
          <w:r w:rsidRPr="003250D8">
            <w:rPr>
              <w:sz w:val="16"/>
              <w:szCs w:val="16"/>
            </w:rPr>
            <w:t>http://www.minv.sk/?okresny-urad-kosice</w:t>
          </w:r>
        </w:p>
      </w:tc>
      <w:tc>
        <w:tcPr>
          <w:tcW w:w="1417" w:type="dxa"/>
        </w:tcPr>
        <w:p w:rsidR="00C834CD" w:rsidRPr="008370F5" w:rsidRDefault="00C834CD" w:rsidP="004F55D1">
          <w:pPr>
            <w:pStyle w:val="Pta"/>
            <w:rPr>
              <w:sz w:val="16"/>
              <w:szCs w:val="16"/>
            </w:rPr>
          </w:pPr>
          <w:r w:rsidRPr="008370F5">
            <w:rPr>
              <w:iCs/>
              <w:sz w:val="16"/>
              <w:szCs w:val="16"/>
            </w:rPr>
            <w:t>00151866</w:t>
          </w:r>
        </w:p>
      </w:tc>
    </w:tr>
  </w:tbl>
  <w:p w:rsidR="00C834CD" w:rsidRDefault="00C834CD" w:rsidP="004F55D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1FD" w:rsidRDefault="00CF71FD">
      <w:r>
        <w:separator/>
      </w:r>
    </w:p>
  </w:footnote>
  <w:footnote w:type="continuationSeparator" w:id="0">
    <w:p w:rsidR="00CF71FD" w:rsidRDefault="00CF7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57E" w:rsidRDefault="00F2533A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30057E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0057E">
      <w:rPr>
        <w:rStyle w:val="slostrany"/>
        <w:noProof/>
      </w:rPr>
      <w:t>1</w:t>
    </w:r>
    <w:r>
      <w:rPr>
        <w:rStyle w:val="slostrany"/>
      </w:rPr>
      <w:fldChar w:fldCharType="end"/>
    </w:r>
  </w:p>
  <w:p w:rsidR="0030057E" w:rsidRDefault="0030057E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riekatabuky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633"/>
      <w:gridCol w:w="6"/>
    </w:tblGrid>
    <w:tr w:rsidR="003158E3" w:rsidTr="00983917">
      <w:trPr>
        <w:trHeight w:hRule="exact" w:val="1418"/>
      </w:trPr>
      <w:tc>
        <w:tcPr>
          <w:tcW w:w="2268" w:type="dxa"/>
          <w:tcMar>
            <w:left w:w="0" w:type="dxa"/>
            <w:right w:w="0" w:type="dxa"/>
          </w:tcMar>
        </w:tcPr>
        <w:tbl>
          <w:tblPr>
            <w:tblStyle w:val="Mriekatabuky"/>
            <w:tblW w:w="9639" w:type="dxa"/>
            <w:tblBorders>
              <w:top w:val="none" w:sz="0" w:space="0" w:color="auto"/>
              <w:left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2268"/>
            <w:gridCol w:w="7371"/>
          </w:tblGrid>
          <w:tr w:rsidR="003158E3" w:rsidTr="007906A2">
            <w:trPr>
              <w:trHeight w:hRule="exact" w:val="1418"/>
            </w:trPr>
            <w:tc>
              <w:tcPr>
                <w:tcW w:w="2268" w:type="dxa"/>
                <w:tcMar>
                  <w:left w:w="0" w:type="dxa"/>
                  <w:right w:w="0" w:type="dxa"/>
                </w:tcMar>
              </w:tcPr>
              <w:p w:rsidR="003158E3" w:rsidRDefault="00F56D07" w:rsidP="003158E3">
                <w:pPr>
                  <w:ind w:right="-1"/>
                  <w:jc w:val="right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1143000" cy="666750"/>
                      <wp:effectExtent l="19050" t="0" r="0" b="0"/>
                      <wp:docPr id="1" name="Obrázok 0" descr="obec_mini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ec_mini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0" cy="6667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71" w:type="dxa"/>
                <w:tcMar>
                  <w:left w:w="0" w:type="dxa"/>
                  <w:right w:w="0" w:type="dxa"/>
                </w:tcMar>
                <w:vAlign w:val="bottom"/>
              </w:tcPr>
              <w:p w:rsidR="003158E3" w:rsidRPr="00F56D07" w:rsidRDefault="00F56D07" w:rsidP="00F56D07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          </w:t>
                </w:r>
                <w:r w:rsidRPr="00F56D07">
                  <w:rPr>
                    <w:b/>
                    <w:sz w:val="28"/>
                    <w:szCs w:val="28"/>
                  </w:rPr>
                  <w:t xml:space="preserve">OBEC </w:t>
                </w:r>
                <w:r>
                  <w:rPr>
                    <w:b/>
                    <w:sz w:val="28"/>
                    <w:szCs w:val="28"/>
                  </w:rPr>
                  <w:t xml:space="preserve"> </w:t>
                </w:r>
                <w:r w:rsidRPr="00F56D07">
                  <w:rPr>
                    <w:b/>
                    <w:sz w:val="28"/>
                    <w:szCs w:val="28"/>
                  </w:rPr>
                  <w:t>TUŠICKÁ NOVÁ  VES</w:t>
                </w:r>
              </w:p>
              <w:p w:rsidR="00F56D07" w:rsidRDefault="00F56D07" w:rsidP="00F56D07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 xml:space="preserve">           </w:t>
                </w:r>
                <w:r w:rsidR="00B92DC4">
                  <w:rPr>
                    <w:b/>
                    <w:sz w:val="24"/>
                    <w:szCs w:val="24"/>
                  </w:rPr>
                  <w:t xml:space="preserve">      </w:t>
                </w:r>
                <w:r>
                  <w:rPr>
                    <w:b/>
                    <w:sz w:val="24"/>
                    <w:szCs w:val="24"/>
                  </w:rPr>
                  <w:t xml:space="preserve"> 072 02  Tušická Nová Ves 167</w:t>
                </w:r>
              </w:p>
              <w:p w:rsidR="00F56D07" w:rsidRDefault="00F56D07" w:rsidP="00F56D07">
                <w:pPr>
                  <w:rPr>
                    <w:b/>
                    <w:sz w:val="24"/>
                    <w:szCs w:val="24"/>
                  </w:rPr>
                </w:pPr>
              </w:p>
              <w:p w:rsidR="00F56D07" w:rsidRPr="00F75D68" w:rsidRDefault="00F56D07" w:rsidP="00F56D07">
                <w:pPr>
                  <w:rPr>
                    <w:szCs w:val="24"/>
                  </w:rPr>
                </w:pPr>
              </w:p>
            </w:tc>
          </w:tr>
        </w:tbl>
        <w:p w:rsidR="003158E3" w:rsidRDefault="003158E3" w:rsidP="003158E3">
          <w:pPr>
            <w:ind w:right="-1"/>
            <w:jc w:val="right"/>
            <w:rPr>
              <w:b/>
              <w:sz w:val="24"/>
              <w:szCs w:val="24"/>
            </w:rPr>
          </w:pPr>
        </w:p>
      </w:tc>
      <w:tc>
        <w:tcPr>
          <w:tcW w:w="7371" w:type="dxa"/>
          <w:tcMar>
            <w:left w:w="0" w:type="dxa"/>
            <w:right w:w="0" w:type="dxa"/>
          </w:tcMar>
        </w:tcPr>
        <w:p w:rsidR="003158E3" w:rsidRPr="00B26D96" w:rsidRDefault="003158E3" w:rsidP="003158E3">
          <w:pPr>
            <w:ind w:left="-138"/>
            <w:jc w:val="right"/>
            <w:rPr>
              <w:sz w:val="22"/>
              <w:szCs w:val="22"/>
            </w:rPr>
          </w:pPr>
        </w:p>
      </w:tc>
    </w:tr>
  </w:tbl>
  <w:p w:rsidR="0030057E" w:rsidRDefault="0030057E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4CD" w:rsidRDefault="00F2533A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C834CD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E547D0">
      <w:rPr>
        <w:rStyle w:val="slostrany"/>
        <w:noProof/>
      </w:rPr>
      <w:t>1</w:t>
    </w:r>
    <w:r>
      <w:rPr>
        <w:rStyle w:val="slostrany"/>
      </w:rPr>
      <w:fldChar w:fldCharType="end"/>
    </w:r>
  </w:p>
  <w:p w:rsidR="00C834CD" w:rsidRDefault="00C834CD">
    <w:pPr>
      <w:pStyle w:val="Hlavik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riekatabuky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268"/>
      <w:gridCol w:w="7371"/>
    </w:tblGrid>
    <w:tr w:rsidR="00C834CD" w:rsidTr="00827D71">
      <w:trPr>
        <w:trHeight w:hRule="exact" w:val="1418"/>
      </w:trPr>
      <w:tc>
        <w:tcPr>
          <w:tcW w:w="2268" w:type="dxa"/>
          <w:tcMar>
            <w:left w:w="0" w:type="dxa"/>
            <w:right w:w="0" w:type="dxa"/>
          </w:tcMar>
        </w:tcPr>
        <w:p w:rsidR="00C834CD" w:rsidRDefault="00C834CD" w:rsidP="00F75D68">
          <w:pPr>
            <w:ind w:right="-1"/>
            <w:jc w:val="right"/>
            <w:rPr>
              <w:b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97155</wp:posOffset>
                </wp:positionV>
                <wp:extent cx="1476375" cy="771525"/>
                <wp:effectExtent l="0" t="0" r="9525" b="9525"/>
                <wp:wrapNone/>
                <wp:docPr id="24" name="Obrázok 24" descr="ou kosic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u kosic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71" w:type="dxa"/>
          <w:tcMar>
            <w:left w:w="0" w:type="dxa"/>
            <w:right w:w="0" w:type="dxa"/>
          </w:tcMar>
          <w:vAlign w:val="bottom"/>
        </w:tcPr>
        <w:p w:rsidR="00C834CD" w:rsidRPr="00F75D68" w:rsidRDefault="00E547D0" w:rsidP="00BE558A">
          <w:pPr>
            <w:ind w:left="-138"/>
            <w:jc w:val="right"/>
            <w:rPr>
              <w:szCs w:val="24"/>
            </w:rPr>
          </w:pPr>
          <w:r w:rsidRPr="000C37D9">
            <w:rPr>
              <w:b/>
              <w:noProof/>
              <w:sz w:val="24"/>
              <w:szCs w:val="24"/>
            </w:rPr>
            <w:t>ODBOR ŠKOLSTVA</w:t>
          </w:r>
          <w:r w:rsidR="00C834CD" w:rsidRPr="003A5930">
            <w:rPr>
              <w:b/>
              <w:sz w:val="24"/>
              <w:szCs w:val="24"/>
            </w:rPr>
            <w:br/>
          </w:r>
          <w:r w:rsidRPr="000C37D9">
            <w:rPr>
              <w:noProof/>
              <w:sz w:val="24"/>
              <w:szCs w:val="24"/>
            </w:rPr>
            <w:t>oddelenie analýz, finančných a kontrolných činností</w:t>
          </w:r>
          <w:r w:rsidR="0030057E">
            <w:rPr>
              <w:sz w:val="24"/>
              <w:szCs w:val="24"/>
            </w:rPr>
            <w:br/>
          </w:r>
          <w:r w:rsidRPr="000C37D9">
            <w:rPr>
              <w:noProof/>
              <w:szCs w:val="24"/>
            </w:rPr>
            <w:t>Zadielska 1</w:t>
          </w:r>
          <w:r w:rsidR="00C834CD" w:rsidRPr="003A5930">
            <w:rPr>
              <w:szCs w:val="24"/>
            </w:rPr>
            <w:t>, 041 26  Košice</w:t>
          </w:r>
        </w:p>
      </w:tc>
    </w:tr>
  </w:tbl>
  <w:p w:rsidR="00C834CD" w:rsidRDefault="00C834C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24842"/>
    <w:multiLevelType w:val="hybridMultilevel"/>
    <w:tmpl w:val="88C42D6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0C63C3"/>
    <w:multiLevelType w:val="hybridMultilevel"/>
    <w:tmpl w:val="08A047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F372754"/>
    <w:multiLevelType w:val="hybridMultilevel"/>
    <w:tmpl w:val="A53EED6E"/>
    <w:lvl w:ilvl="0" w:tplc="99B8D14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51B31AE"/>
    <w:multiLevelType w:val="hybridMultilevel"/>
    <w:tmpl w:val="2B781C86"/>
    <w:lvl w:ilvl="0" w:tplc="781C53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44234C1"/>
    <w:multiLevelType w:val="hybridMultilevel"/>
    <w:tmpl w:val="32ECCF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C966967"/>
    <w:multiLevelType w:val="hybridMultilevel"/>
    <w:tmpl w:val="AFD659F0"/>
    <w:lvl w:ilvl="0" w:tplc="38D6C8BE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15141D"/>
    <w:multiLevelType w:val="hybridMultilevel"/>
    <w:tmpl w:val="5512F64A"/>
    <w:lvl w:ilvl="0" w:tplc="BDB66F10">
      <w:start w:val="1345"/>
      <w:numFmt w:val="bullet"/>
      <w:lvlText w:val=""/>
      <w:lvlJc w:val="left"/>
      <w:pPr>
        <w:ind w:left="5322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2"/>
  </w:num>
  <w:num w:numId="5">
    <w:abstractNumId w:val="1"/>
  </w:num>
  <w:num w:numId="6">
    <w:abstractNumId w:val="4"/>
  </w:num>
  <w:num w:numId="7">
    <w:abstractNumId w:val="9"/>
  </w:num>
  <w:num w:numId="8">
    <w:abstractNumId w:val="8"/>
  </w:num>
  <w:num w:numId="9">
    <w:abstractNumId w:val="14"/>
  </w:num>
  <w:num w:numId="10">
    <w:abstractNumId w:val="13"/>
  </w:num>
  <w:num w:numId="11">
    <w:abstractNumId w:val="2"/>
  </w:num>
  <w:num w:numId="12">
    <w:abstractNumId w:val="6"/>
  </w:num>
  <w:num w:numId="13">
    <w:abstractNumId w:val="5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BF54F7"/>
    <w:rsid w:val="00004033"/>
    <w:rsid w:val="000067CB"/>
    <w:rsid w:val="000122D6"/>
    <w:rsid w:val="00020A9D"/>
    <w:rsid w:val="000246EF"/>
    <w:rsid w:val="00025196"/>
    <w:rsid w:val="00025858"/>
    <w:rsid w:val="00030AB0"/>
    <w:rsid w:val="00033BF1"/>
    <w:rsid w:val="00036106"/>
    <w:rsid w:val="00036A41"/>
    <w:rsid w:val="00042440"/>
    <w:rsid w:val="0004286F"/>
    <w:rsid w:val="000474CE"/>
    <w:rsid w:val="00053245"/>
    <w:rsid w:val="00054B3C"/>
    <w:rsid w:val="0006445D"/>
    <w:rsid w:val="000677CE"/>
    <w:rsid w:val="0007594A"/>
    <w:rsid w:val="00075D1A"/>
    <w:rsid w:val="0008042E"/>
    <w:rsid w:val="0008203C"/>
    <w:rsid w:val="00086FDE"/>
    <w:rsid w:val="0008738D"/>
    <w:rsid w:val="000878AF"/>
    <w:rsid w:val="00094CFE"/>
    <w:rsid w:val="0009528E"/>
    <w:rsid w:val="000975B2"/>
    <w:rsid w:val="000A2343"/>
    <w:rsid w:val="000B1A02"/>
    <w:rsid w:val="000B4138"/>
    <w:rsid w:val="000B52AE"/>
    <w:rsid w:val="000B7E53"/>
    <w:rsid w:val="000C343B"/>
    <w:rsid w:val="000C604A"/>
    <w:rsid w:val="000D46C0"/>
    <w:rsid w:val="000E77E9"/>
    <w:rsid w:val="000E79A7"/>
    <w:rsid w:val="000F1AA9"/>
    <w:rsid w:val="0010102E"/>
    <w:rsid w:val="00106834"/>
    <w:rsid w:val="00115052"/>
    <w:rsid w:val="00116AC6"/>
    <w:rsid w:val="00116FAF"/>
    <w:rsid w:val="00117396"/>
    <w:rsid w:val="00120D8D"/>
    <w:rsid w:val="001258F4"/>
    <w:rsid w:val="00126365"/>
    <w:rsid w:val="00137541"/>
    <w:rsid w:val="001448CE"/>
    <w:rsid w:val="00144DAE"/>
    <w:rsid w:val="001524D5"/>
    <w:rsid w:val="001654DA"/>
    <w:rsid w:val="001676E9"/>
    <w:rsid w:val="0017073F"/>
    <w:rsid w:val="00173AF3"/>
    <w:rsid w:val="001754AF"/>
    <w:rsid w:val="00175D39"/>
    <w:rsid w:val="0017654A"/>
    <w:rsid w:val="00180686"/>
    <w:rsid w:val="00181008"/>
    <w:rsid w:val="001812BF"/>
    <w:rsid w:val="00185788"/>
    <w:rsid w:val="0018779F"/>
    <w:rsid w:val="001906BB"/>
    <w:rsid w:val="00192C6D"/>
    <w:rsid w:val="001A1D49"/>
    <w:rsid w:val="001A2139"/>
    <w:rsid w:val="001C1440"/>
    <w:rsid w:val="001C3A35"/>
    <w:rsid w:val="001D0D98"/>
    <w:rsid w:val="001E14AB"/>
    <w:rsid w:val="001E3A81"/>
    <w:rsid w:val="001E5F87"/>
    <w:rsid w:val="001F2444"/>
    <w:rsid w:val="001F2ECD"/>
    <w:rsid w:val="001F5048"/>
    <w:rsid w:val="001F67BD"/>
    <w:rsid w:val="00200EB0"/>
    <w:rsid w:val="002022BC"/>
    <w:rsid w:val="002141F9"/>
    <w:rsid w:val="00215C1F"/>
    <w:rsid w:val="00231BD9"/>
    <w:rsid w:val="0023263B"/>
    <w:rsid w:val="002352AC"/>
    <w:rsid w:val="00235CEB"/>
    <w:rsid w:val="002504D4"/>
    <w:rsid w:val="00255DD2"/>
    <w:rsid w:val="00260D53"/>
    <w:rsid w:val="00272DA8"/>
    <w:rsid w:val="00273D38"/>
    <w:rsid w:val="002804CE"/>
    <w:rsid w:val="002859A1"/>
    <w:rsid w:val="00286074"/>
    <w:rsid w:val="00294809"/>
    <w:rsid w:val="00295661"/>
    <w:rsid w:val="002979AE"/>
    <w:rsid w:val="002A001D"/>
    <w:rsid w:val="002A0235"/>
    <w:rsid w:val="002A090E"/>
    <w:rsid w:val="002B11E4"/>
    <w:rsid w:val="002B170E"/>
    <w:rsid w:val="002B6984"/>
    <w:rsid w:val="002C20F9"/>
    <w:rsid w:val="002C6F06"/>
    <w:rsid w:val="002C7624"/>
    <w:rsid w:val="002D0271"/>
    <w:rsid w:val="002D0A6C"/>
    <w:rsid w:val="002D3EC1"/>
    <w:rsid w:val="002D409C"/>
    <w:rsid w:val="002D5A32"/>
    <w:rsid w:val="002E73EC"/>
    <w:rsid w:val="002F2BCE"/>
    <w:rsid w:val="002F4086"/>
    <w:rsid w:val="002F4B59"/>
    <w:rsid w:val="002F5DF5"/>
    <w:rsid w:val="0030057E"/>
    <w:rsid w:val="003010E7"/>
    <w:rsid w:val="00302925"/>
    <w:rsid w:val="0031414C"/>
    <w:rsid w:val="0031467C"/>
    <w:rsid w:val="003158E3"/>
    <w:rsid w:val="003159CE"/>
    <w:rsid w:val="00315F7F"/>
    <w:rsid w:val="00316351"/>
    <w:rsid w:val="0032236A"/>
    <w:rsid w:val="003250D8"/>
    <w:rsid w:val="00337E90"/>
    <w:rsid w:val="00343EA5"/>
    <w:rsid w:val="0036580A"/>
    <w:rsid w:val="00367F3C"/>
    <w:rsid w:val="00370932"/>
    <w:rsid w:val="00374A87"/>
    <w:rsid w:val="00380B8F"/>
    <w:rsid w:val="00387947"/>
    <w:rsid w:val="003924AC"/>
    <w:rsid w:val="00393D13"/>
    <w:rsid w:val="003971D6"/>
    <w:rsid w:val="003A1166"/>
    <w:rsid w:val="003A3C6B"/>
    <w:rsid w:val="003A45CD"/>
    <w:rsid w:val="003A5930"/>
    <w:rsid w:val="003B40E5"/>
    <w:rsid w:val="003B432E"/>
    <w:rsid w:val="003C61E6"/>
    <w:rsid w:val="003D18E2"/>
    <w:rsid w:val="003D199A"/>
    <w:rsid w:val="003D6B60"/>
    <w:rsid w:val="003F2A33"/>
    <w:rsid w:val="003F3712"/>
    <w:rsid w:val="003F3D05"/>
    <w:rsid w:val="003F780D"/>
    <w:rsid w:val="00400379"/>
    <w:rsid w:val="004006C8"/>
    <w:rsid w:val="00406335"/>
    <w:rsid w:val="00412D32"/>
    <w:rsid w:val="004139A5"/>
    <w:rsid w:val="00420391"/>
    <w:rsid w:val="00424AA8"/>
    <w:rsid w:val="00447FA6"/>
    <w:rsid w:val="004524B1"/>
    <w:rsid w:val="00455E99"/>
    <w:rsid w:val="004560F2"/>
    <w:rsid w:val="0045784D"/>
    <w:rsid w:val="0046381A"/>
    <w:rsid w:val="0046692A"/>
    <w:rsid w:val="0046732E"/>
    <w:rsid w:val="00477439"/>
    <w:rsid w:val="00477DA6"/>
    <w:rsid w:val="004838D6"/>
    <w:rsid w:val="00493619"/>
    <w:rsid w:val="0049646B"/>
    <w:rsid w:val="004A1059"/>
    <w:rsid w:val="004C18EA"/>
    <w:rsid w:val="004C2D05"/>
    <w:rsid w:val="004C5B32"/>
    <w:rsid w:val="004C6DF4"/>
    <w:rsid w:val="004D1867"/>
    <w:rsid w:val="004F55D1"/>
    <w:rsid w:val="004F6771"/>
    <w:rsid w:val="004F689E"/>
    <w:rsid w:val="00500F33"/>
    <w:rsid w:val="00501E0E"/>
    <w:rsid w:val="0050263F"/>
    <w:rsid w:val="00514D3E"/>
    <w:rsid w:val="005241C4"/>
    <w:rsid w:val="00547B89"/>
    <w:rsid w:val="00552173"/>
    <w:rsid w:val="00552BB3"/>
    <w:rsid w:val="00552E63"/>
    <w:rsid w:val="005669B4"/>
    <w:rsid w:val="005671ED"/>
    <w:rsid w:val="00574021"/>
    <w:rsid w:val="005803FC"/>
    <w:rsid w:val="005837AA"/>
    <w:rsid w:val="00591067"/>
    <w:rsid w:val="00593736"/>
    <w:rsid w:val="00594EB9"/>
    <w:rsid w:val="00596DC1"/>
    <w:rsid w:val="005B10FA"/>
    <w:rsid w:val="005B5F9D"/>
    <w:rsid w:val="005B60AB"/>
    <w:rsid w:val="005B6A76"/>
    <w:rsid w:val="005B7469"/>
    <w:rsid w:val="005C0E2B"/>
    <w:rsid w:val="005C25A6"/>
    <w:rsid w:val="005C5368"/>
    <w:rsid w:val="005C5E33"/>
    <w:rsid w:val="005C7218"/>
    <w:rsid w:val="005D2B22"/>
    <w:rsid w:val="005D400B"/>
    <w:rsid w:val="005E0D36"/>
    <w:rsid w:val="005E12C0"/>
    <w:rsid w:val="005F70CA"/>
    <w:rsid w:val="00600D64"/>
    <w:rsid w:val="00606182"/>
    <w:rsid w:val="00610A12"/>
    <w:rsid w:val="006127F7"/>
    <w:rsid w:val="00612C8F"/>
    <w:rsid w:val="00615254"/>
    <w:rsid w:val="0061718F"/>
    <w:rsid w:val="006203D9"/>
    <w:rsid w:val="00626594"/>
    <w:rsid w:val="00626E0C"/>
    <w:rsid w:val="00635A54"/>
    <w:rsid w:val="00641280"/>
    <w:rsid w:val="00644C3F"/>
    <w:rsid w:val="006648DC"/>
    <w:rsid w:val="0068345F"/>
    <w:rsid w:val="006914F1"/>
    <w:rsid w:val="0069292E"/>
    <w:rsid w:val="006A304A"/>
    <w:rsid w:val="006A4C41"/>
    <w:rsid w:val="006A6656"/>
    <w:rsid w:val="006A7185"/>
    <w:rsid w:val="006B32AE"/>
    <w:rsid w:val="006B6D2F"/>
    <w:rsid w:val="006D207A"/>
    <w:rsid w:val="006D32FE"/>
    <w:rsid w:val="006D3DC8"/>
    <w:rsid w:val="006D4016"/>
    <w:rsid w:val="006E1643"/>
    <w:rsid w:val="006E1E9C"/>
    <w:rsid w:val="006E3882"/>
    <w:rsid w:val="006E6A61"/>
    <w:rsid w:val="006F2436"/>
    <w:rsid w:val="00703737"/>
    <w:rsid w:val="00714A46"/>
    <w:rsid w:val="00716E62"/>
    <w:rsid w:val="00721379"/>
    <w:rsid w:val="00722F06"/>
    <w:rsid w:val="00724F8E"/>
    <w:rsid w:val="00727592"/>
    <w:rsid w:val="0075179C"/>
    <w:rsid w:val="00752117"/>
    <w:rsid w:val="007574E4"/>
    <w:rsid w:val="00760FAB"/>
    <w:rsid w:val="00770C4B"/>
    <w:rsid w:val="00770FE5"/>
    <w:rsid w:val="00773E36"/>
    <w:rsid w:val="00773FBD"/>
    <w:rsid w:val="00776E85"/>
    <w:rsid w:val="00782F6B"/>
    <w:rsid w:val="0078469F"/>
    <w:rsid w:val="00786C9A"/>
    <w:rsid w:val="00790658"/>
    <w:rsid w:val="0079304A"/>
    <w:rsid w:val="007A2686"/>
    <w:rsid w:val="007A7AEE"/>
    <w:rsid w:val="007B3E35"/>
    <w:rsid w:val="007C1C6E"/>
    <w:rsid w:val="007C2B5B"/>
    <w:rsid w:val="007C7F14"/>
    <w:rsid w:val="007D1E78"/>
    <w:rsid w:val="007E13D3"/>
    <w:rsid w:val="007E5B40"/>
    <w:rsid w:val="007E61B1"/>
    <w:rsid w:val="007F18F0"/>
    <w:rsid w:val="007F229B"/>
    <w:rsid w:val="00803EAB"/>
    <w:rsid w:val="008137EB"/>
    <w:rsid w:val="00822B02"/>
    <w:rsid w:val="00823BFA"/>
    <w:rsid w:val="008242D1"/>
    <w:rsid w:val="00827D71"/>
    <w:rsid w:val="008370F5"/>
    <w:rsid w:val="00837F06"/>
    <w:rsid w:val="008402F9"/>
    <w:rsid w:val="00846987"/>
    <w:rsid w:val="00851439"/>
    <w:rsid w:val="008544D6"/>
    <w:rsid w:val="00861EBA"/>
    <w:rsid w:val="008621E9"/>
    <w:rsid w:val="00865699"/>
    <w:rsid w:val="008731B6"/>
    <w:rsid w:val="008803C0"/>
    <w:rsid w:val="00881865"/>
    <w:rsid w:val="00882A75"/>
    <w:rsid w:val="00885938"/>
    <w:rsid w:val="00887C8F"/>
    <w:rsid w:val="008902B5"/>
    <w:rsid w:val="0089325F"/>
    <w:rsid w:val="008A29B3"/>
    <w:rsid w:val="008A2E79"/>
    <w:rsid w:val="008A60AA"/>
    <w:rsid w:val="008C2EC5"/>
    <w:rsid w:val="008C7EA9"/>
    <w:rsid w:val="008D04CD"/>
    <w:rsid w:val="008D3107"/>
    <w:rsid w:val="008D6ED4"/>
    <w:rsid w:val="008E1DBB"/>
    <w:rsid w:val="008E2031"/>
    <w:rsid w:val="008E23AA"/>
    <w:rsid w:val="008E23C6"/>
    <w:rsid w:val="008E59A7"/>
    <w:rsid w:val="008F27C6"/>
    <w:rsid w:val="008F6A36"/>
    <w:rsid w:val="00922502"/>
    <w:rsid w:val="00922D97"/>
    <w:rsid w:val="00935063"/>
    <w:rsid w:val="0093720B"/>
    <w:rsid w:val="0093792B"/>
    <w:rsid w:val="00941ABB"/>
    <w:rsid w:val="00943DCD"/>
    <w:rsid w:val="009466AA"/>
    <w:rsid w:val="00951B0F"/>
    <w:rsid w:val="00952712"/>
    <w:rsid w:val="00952F40"/>
    <w:rsid w:val="00956EF1"/>
    <w:rsid w:val="00964E4F"/>
    <w:rsid w:val="00970A0F"/>
    <w:rsid w:val="00970C3D"/>
    <w:rsid w:val="00971BAD"/>
    <w:rsid w:val="00973AE3"/>
    <w:rsid w:val="009816F4"/>
    <w:rsid w:val="00984299"/>
    <w:rsid w:val="009861DA"/>
    <w:rsid w:val="00990B8C"/>
    <w:rsid w:val="009933AC"/>
    <w:rsid w:val="009A39B2"/>
    <w:rsid w:val="009B101B"/>
    <w:rsid w:val="009B5434"/>
    <w:rsid w:val="009B588E"/>
    <w:rsid w:val="009C303C"/>
    <w:rsid w:val="009C41F5"/>
    <w:rsid w:val="009C475A"/>
    <w:rsid w:val="009C587D"/>
    <w:rsid w:val="009D22A8"/>
    <w:rsid w:val="009D22DD"/>
    <w:rsid w:val="009D480B"/>
    <w:rsid w:val="009E0396"/>
    <w:rsid w:val="009E1C24"/>
    <w:rsid w:val="009E739C"/>
    <w:rsid w:val="009E7C41"/>
    <w:rsid w:val="009F4BFB"/>
    <w:rsid w:val="009F6C43"/>
    <w:rsid w:val="00A01C22"/>
    <w:rsid w:val="00A07BD3"/>
    <w:rsid w:val="00A11A4E"/>
    <w:rsid w:val="00A11E36"/>
    <w:rsid w:val="00A14DC9"/>
    <w:rsid w:val="00A20C59"/>
    <w:rsid w:val="00A23C45"/>
    <w:rsid w:val="00A24BA9"/>
    <w:rsid w:val="00A26901"/>
    <w:rsid w:val="00A26C1D"/>
    <w:rsid w:val="00A41273"/>
    <w:rsid w:val="00A44D09"/>
    <w:rsid w:val="00A50217"/>
    <w:rsid w:val="00A50889"/>
    <w:rsid w:val="00A57F5E"/>
    <w:rsid w:val="00A60314"/>
    <w:rsid w:val="00A651B8"/>
    <w:rsid w:val="00A6747F"/>
    <w:rsid w:val="00A67BEA"/>
    <w:rsid w:val="00A7373F"/>
    <w:rsid w:val="00A73E1C"/>
    <w:rsid w:val="00A75AAC"/>
    <w:rsid w:val="00A8087A"/>
    <w:rsid w:val="00A877D0"/>
    <w:rsid w:val="00A90349"/>
    <w:rsid w:val="00A91B5D"/>
    <w:rsid w:val="00A933D3"/>
    <w:rsid w:val="00A942D9"/>
    <w:rsid w:val="00AA38A5"/>
    <w:rsid w:val="00AA439B"/>
    <w:rsid w:val="00AA46B6"/>
    <w:rsid w:val="00AA4FAE"/>
    <w:rsid w:val="00AB05FA"/>
    <w:rsid w:val="00AB2E3C"/>
    <w:rsid w:val="00AB34C0"/>
    <w:rsid w:val="00AB44ED"/>
    <w:rsid w:val="00AB6DCB"/>
    <w:rsid w:val="00AB7A87"/>
    <w:rsid w:val="00AB7EFB"/>
    <w:rsid w:val="00AC63A9"/>
    <w:rsid w:val="00AC737D"/>
    <w:rsid w:val="00AD11B8"/>
    <w:rsid w:val="00AD529F"/>
    <w:rsid w:val="00AD66E9"/>
    <w:rsid w:val="00AE0D24"/>
    <w:rsid w:val="00AE4DD5"/>
    <w:rsid w:val="00AF11AD"/>
    <w:rsid w:val="00AF5910"/>
    <w:rsid w:val="00B03CFE"/>
    <w:rsid w:val="00B07E54"/>
    <w:rsid w:val="00B20C60"/>
    <w:rsid w:val="00B2103E"/>
    <w:rsid w:val="00B22DC6"/>
    <w:rsid w:val="00B23C9A"/>
    <w:rsid w:val="00B26D96"/>
    <w:rsid w:val="00B31D6A"/>
    <w:rsid w:val="00B34900"/>
    <w:rsid w:val="00B35CB1"/>
    <w:rsid w:val="00B379B8"/>
    <w:rsid w:val="00B37B7C"/>
    <w:rsid w:val="00B37C4B"/>
    <w:rsid w:val="00B42684"/>
    <w:rsid w:val="00B42D77"/>
    <w:rsid w:val="00B43832"/>
    <w:rsid w:val="00B4472F"/>
    <w:rsid w:val="00B52F49"/>
    <w:rsid w:val="00B57C64"/>
    <w:rsid w:val="00B6546E"/>
    <w:rsid w:val="00B71101"/>
    <w:rsid w:val="00B7407A"/>
    <w:rsid w:val="00B76478"/>
    <w:rsid w:val="00B776C8"/>
    <w:rsid w:val="00B81DE2"/>
    <w:rsid w:val="00B85395"/>
    <w:rsid w:val="00B875F1"/>
    <w:rsid w:val="00B92DC4"/>
    <w:rsid w:val="00B96E52"/>
    <w:rsid w:val="00BA07B8"/>
    <w:rsid w:val="00BA56BB"/>
    <w:rsid w:val="00BB073A"/>
    <w:rsid w:val="00BB46FC"/>
    <w:rsid w:val="00BB485D"/>
    <w:rsid w:val="00BC161D"/>
    <w:rsid w:val="00BC19C7"/>
    <w:rsid w:val="00BC6792"/>
    <w:rsid w:val="00BD2818"/>
    <w:rsid w:val="00BD58E7"/>
    <w:rsid w:val="00BE47E3"/>
    <w:rsid w:val="00BE558A"/>
    <w:rsid w:val="00BF045A"/>
    <w:rsid w:val="00BF54F7"/>
    <w:rsid w:val="00C01110"/>
    <w:rsid w:val="00C0218F"/>
    <w:rsid w:val="00C04FB8"/>
    <w:rsid w:val="00C14AC7"/>
    <w:rsid w:val="00C1654C"/>
    <w:rsid w:val="00C245E7"/>
    <w:rsid w:val="00C25294"/>
    <w:rsid w:val="00C25A93"/>
    <w:rsid w:val="00C25D1D"/>
    <w:rsid w:val="00C30CE3"/>
    <w:rsid w:val="00C338A9"/>
    <w:rsid w:val="00C33A44"/>
    <w:rsid w:val="00C37D7B"/>
    <w:rsid w:val="00C4159F"/>
    <w:rsid w:val="00C42664"/>
    <w:rsid w:val="00C43624"/>
    <w:rsid w:val="00C53BAA"/>
    <w:rsid w:val="00C57F93"/>
    <w:rsid w:val="00C722D1"/>
    <w:rsid w:val="00C758D4"/>
    <w:rsid w:val="00C7714A"/>
    <w:rsid w:val="00C8022A"/>
    <w:rsid w:val="00C834CD"/>
    <w:rsid w:val="00C84F11"/>
    <w:rsid w:val="00C91C40"/>
    <w:rsid w:val="00C94630"/>
    <w:rsid w:val="00C94FE5"/>
    <w:rsid w:val="00CA48D5"/>
    <w:rsid w:val="00CB07B5"/>
    <w:rsid w:val="00CB235E"/>
    <w:rsid w:val="00CC0E11"/>
    <w:rsid w:val="00CC6B08"/>
    <w:rsid w:val="00CD07B8"/>
    <w:rsid w:val="00CD12F3"/>
    <w:rsid w:val="00CD14D3"/>
    <w:rsid w:val="00CD3E54"/>
    <w:rsid w:val="00CD58E7"/>
    <w:rsid w:val="00CD6890"/>
    <w:rsid w:val="00CD7D23"/>
    <w:rsid w:val="00CD7D51"/>
    <w:rsid w:val="00CE087E"/>
    <w:rsid w:val="00CE1ED9"/>
    <w:rsid w:val="00CE2D5F"/>
    <w:rsid w:val="00CE51DA"/>
    <w:rsid w:val="00CE5962"/>
    <w:rsid w:val="00CF0500"/>
    <w:rsid w:val="00CF12C7"/>
    <w:rsid w:val="00CF229A"/>
    <w:rsid w:val="00CF71FD"/>
    <w:rsid w:val="00D01FE1"/>
    <w:rsid w:val="00D107FA"/>
    <w:rsid w:val="00D15D0A"/>
    <w:rsid w:val="00D21A4C"/>
    <w:rsid w:val="00D24335"/>
    <w:rsid w:val="00D47071"/>
    <w:rsid w:val="00D524F6"/>
    <w:rsid w:val="00D558FF"/>
    <w:rsid w:val="00D57944"/>
    <w:rsid w:val="00D60C79"/>
    <w:rsid w:val="00D6123B"/>
    <w:rsid w:val="00D7104C"/>
    <w:rsid w:val="00D71B27"/>
    <w:rsid w:val="00D7223B"/>
    <w:rsid w:val="00D7642A"/>
    <w:rsid w:val="00D76D6B"/>
    <w:rsid w:val="00D76F57"/>
    <w:rsid w:val="00D853DF"/>
    <w:rsid w:val="00D91FB7"/>
    <w:rsid w:val="00D93603"/>
    <w:rsid w:val="00D9449B"/>
    <w:rsid w:val="00DA4BCE"/>
    <w:rsid w:val="00DB337D"/>
    <w:rsid w:val="00DB394D"/>
    <w:rsid w:val="00DB62EC"/>
    <w:rsid w:val="00DB66B6"/>
    <w:rsid w:val="00DB7E1C"/>
    <w:rsid w:val="00DC05BF"/>
    <w:rsid w:val="00DC507A"/>
    <w:rsid w:val="00DC7DFC"/>
    <w:rsid w:val="00DC7EB0"/>
    <w:rsid w:val="00DD33E8"/>
    <w:rsid w:val="00DE15D9"/>
    <w:rsid w:val="00DE578B"/>
    <w:rsid w:val="00E01BBD"/>
    <w:rsid w:val="00E025FA"/>
    <w:rsid w:val="00E0480F"/>
    <w:rsid w:val="00E06272"/>
    <w:rsid w:val="00E1468B"/>
    <w:rsid w:val="00E151EB"/>
    <w:rsid w:val="00E16B18"/>
    <w:rsid w:val="00E24C3A"/>
    <w:rsid w:val="00E276B4"/>
    <w:rsid w:val="00E3476F"/>
    <w:rsid w:val="00E364A6"/>
    <w:rsid w:val="00E37C57"/>
    <w:rsid w:val="00E409B5"/>
    <w:rsid w:val="00E504D9"/>
    <w:rsid w:val="00E50FE1"/>
    <w:rsid w:val="00E53BBB"/>
    <w:rsid w:val="00E547D0"/>
    <w:rsid w:val="00E61699"/>
    <w:rsid w:val="00E650C7"/>
    <w:rsid w:val="00E71FE0"/>
    <w:rsid w:val="00E7515A"/>
    <w:rsid w:val="00E90104"/>
    <w:rsid w:val="00EA09CE"/>
    <w:rsid w:val="00EA5169"/>
    <w:rsid w:val="00EA5935"/>
    <w:rsid w:val="00EA75D4"/>
    <w:rsid w:val="00EB448A"/>
    <w:rsid w:val="00EB689B"/>
    <w:rsid w:val="00EB7D72"/>
    <w:rsid w:val="00EC53B9"/>
    <w:rsid w:val="00EC7264"/>
    <w:rsid w:val="00ED3C29"/>
    <w:rsid w:val="00ED640E"/>
    <w:rsid w:val="00EF6F83"/>
    <w:rsid w:val="00EF7E3C"/>
    <w:rsid w:val="00F002E7"/>
    <w:rsid w:val="00F06543"/>
    <w:rsid w:val="00F07AA3"/>
    <w:rsid w:val="00F11086"/>
    <w:rsid w:val="00F11DFC"/>
    <w:rsid w:val="00F2521D"/>
    <w:rsid w:val="00F2533A"/>
    <w:rsid w:val="00F26301"/>
    <w:rsid w:val="00F30D50"/>
    <w:rsid w:val="00F37665"/>
    <w:rsid w:val="00F510DB"/>
    <w:rsid w:val="00F515C3"/>
    <w:rsid w:val="00F51A89"/>
    <w:rsid w:val="00F53BA4"/>
    <w:rsid w:val="00F53CE2"/>
    <w:rsid w:val="00F56D07"/>
    <w:rsid w:val="00F61106"/>
    <w:rsid w:val="00F670B8"/>
    <w:rsid w:val="00F73AB9"/>
    <w:rsid w:val="00F75D68"/>
    <w:rsid w:val="00F80F56"/>
    <w:rsid w:val="00F8581C"/>
    <w:rsid w:val="00F86597"/>
    <w:rsid w:val="00F929E3"/>
    <w:rsid w:val="00FA0073"/>
    <w:rsid w:val="00FA0971"/>
    <w:rsid w:val="00FA0F91"/>
    <w:rsid w:val="00FA3D2D"/>
    <w:rsid w:val="00FC6DA5"/>
    <w:rsid w:val="00FD0209"/>
    <w:rsid w:val="00FD02E3"/>
    <w:rsid w:val="00FD08AC"/>
    <w:rsid w:val="00FD1D55"/>
    <w:rsid w:val="00FD37D9"/>
    <w:rsid w:val="00FD3D69"/>
    <w:rsid w:val="00FD5326"/>
    <w:rsid w:val="00FE5906"/>
    <w:rsid w:val="00FE5A52"/>
    <w:rsid w:val="00FF64AA"/>
    <w:rsid w:val="00FF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23C9A"/>
  </w:style>
  <w:style w:type="paragraph" w:styleId="Nadpis1">
    <w:name w:val="heading 1"/>
    <w:basedOn w:val="Normlny"/>
    <w:next w:val="Normlny"/>
    <w:qFormat/>
    <w:rsid w:val="00B23C9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rsid w:val="00B23C9A"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B23C9A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rsid w:val="00B23C9A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rsid w:val="00B23C9A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rsid w:val="00B23C9A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rsid w:val="00CE2D5F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rsid w:val="00025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aChar">
    <w:name w:val="Päta Char"/>
    <w:link w:val="Pta"/>
    <w:uiPriority w:val="99"/>
    <w:rsid w:val="003A3C6B"/>
  </w:style>
  <w:style w:type="paragraph" w:styleId="Odsekzoznamu">
    <w:name w:val="List Paragraph"/>
    <w:basedOn w:val="Normlny"/>
    <w:uiPriority w:val="34"/>
    <w:qFormat/>
    <w:rsid w:val="007846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MOJE%20DOKUMENTY\Z&#225;pis%20do%201.%20ro&#269;n&#237;ka%20Z&#352;\Z&#352;_Richnava%20189_Z&#225;pis%20do%201.%20ro&#269;n&#237;ka%20_2021_2021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55081C4946044D8E8532D71236D9AA" ma:contentTypeVersion="0" ma:contentTypeDescription="Umožňuje vytvoriť nový dokument." ma:contentTypeScope="" ma:versionID="84c27d5c4d6dfcc391bb77114c77ef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B3C04-9E36-4FC3-A91C-A699DFFDB2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502C89-2575-4658-94ED-9D3C92A67F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2D81FB-7F2A-41E6-BF23-45FB143C1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B84550-A16B-4A87-8B21-0887D8103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ZŠ_Richnava 189_Zápis do 1. ročníka _2021_2021</Template>
  <TotalTime>136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é                                                                      ů</vt:lpstr>
    </vt:vector>
  </TitlesOfParts>
  <Company>MV SR</Company>
  <LinksUpToDate>false</LinksUpToDate>
  <CharactersWithSpaces>3472</CharactersWithSpaces>
  <SharedDoc>false</SharedDoc>
  <HLinks>
    <vt:vector size="12" baseType="variant"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2490460</vt:i4>
      </vt:variant>
      <vt:variant>
        <vt:i4>7</vt:i4>
      </vt:variant>
      <vt:variant>
        <vt:i4>0</vt:i4>
      </vt:variant>
      <vt:variant>
        <vt:i4>5</vt:i4>
      </vt:variant>
      <vt:variant>
        <vt:lpwstr>mailto:abc.svs@minv.sk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pivarnikova_o</dc:creator>
  <cp:lastModifiedBy>OBEC</cp:lastModifiedBy>
  <cp:revision>10</cp:revision>
  <cp:lastPrinted>2024-08-23T07:13:00Z</cp:lastPrinted>
  <dcterms:created xsi:type="dcterms:W3CDTF">2024-08-14T08:21:00Z</dcterms:created>
  <dcterms:modified xsi:type="dcterms:W3CDTF">2024-08-23T07:13:00Z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