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32D8E1CA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58E3">
        <w:rPr>
          <w:sz w:val="24"/>
          <w:szCs w:val="24"/>
        </w:rPr>
        <w:t>Regionálny úrad školskej správy v Košiciach vyhlasuje</w:t>
      </w:r>
      <w:r>
        <w:rPr>
          <w:sz w:val="24"/>
          <w:szCs w:val="24"/>
        </w:rPr>
        <w:t xml:space="preserve"> dňom </w:t>
      </w:r>
      <w:r w:rsidR="000604FA">
        <w:rPr>
          <w:sz w:val="24"/>
          <w:szCs w:val="24"/>
        </w:rPr>
        <w:t>02</w:t>
      </w:r>
      <w:r>
        <w:rPr>
          <w:sz w:val="24"/>
          <w:szCs w:val="24"/>
        </w:rPr>
        <w:t xml:space="preserve">. </w:t>
      </w:r>
      <w:r w:rsidR="000604FA">
        <w:rPr>
          <w:sz w:val="24"/>
          <w:szCs w:val="24"/>
        </w:rPr>
        <w:t>mája</w:t>
      </w:r>
      <w:r>
        <w:rPr>
          <w:sz w:val="24"/>
          <w:szCs w:val="24"/>
        </w:rPr>
        <w:t xml:space="preserve"> 202</w:t>
      </w:r>
      <w:r w:rsidR="00E7515A">
        <w:rPr>
          <w:sz w:val="24"/>
          <w:szCs w:val="24"/>
        </w:rPr>
        <w:t>3</w:t>
      </w:r>
      <w:r>
        <w:rPr>
          <w:sz w:val="24"/>
          <w:szCs w:val="24"/>
        </w:rPr>
        <w:t xml:space="preserve"> podľa § 4 zákona </w:t>
      </w:r>
      <w:r w:rsidR="002B11E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č. 596/2003 Z. z. o štátnej správe v školstve a školskej samospráve a o zmene a doplnení niektorých zákonov v znení neskorších predpisov (ďalej len „zákon č. 596/2003 Z. z.“) a podľa § 5 zákona </w:t>
      </w:r>
      <w:r w:rsidR="003158E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č. 552/2003 Z. z. o výkone práce vo verejnom záujme v znení neskorších predpisov (ďalej len „zákon                                   č. 552/2003 Z. z.“)</w:t>
      </w:r>
    </w:p>
    <w:p w14:paraId="76B6FFE6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5841A28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77777777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  <w:r w:rsidR="002D409C">
        <w:rPr>
          <w:sz w:val="24"/>
          <w:szCs w:val="24"/>
        </w:rPr>
        <w:t>/-</w:t>
      </w:r>
      <w:proofErr w:type="spellStart"/>
      <w:r w:rsidR="002D409C">
        <w:rPr>
          <w:sz w:val="24"/>
          <w:szCs w:val="24"/>
        </w:rPr>
        <w:t>ky</w:t>
      </w:r>
      <w:proofErr w:type="spellEnd"/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703BEA9A" w:rsidR="00E71FE0" w:rsidRDefault="00970C3D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Špeciálnej základnej školy, </w:t>
      </w:r>
      <w:r w:rsidR="00E1468B">
        <w:rPr>
          <w:b/>
          <w:sz w:val="24"/>
          <w:szCs w:val="24"/>
        </w:rPr>
        <w:t>SNP 827/53, 078 01  Sečovce</w:t>
      </w:r>
    </w:p>
    <w:p w14:paraId="5F77CA54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E025FA">
        <w:rPr>
          <w:sz w:val="24"/>
          <w:szCs w:val="24"/>
        </w:rPr>
        <w:t xml:space="preserve">alebo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</w:t>
      </w:r>
      <w:r w:rsidR="00E0480F">
        <w:rPr>
          <w:sz w:val="24"/>
          <w:szCs w:val="24"/>
        </w:rPr>
        <w:t xml:space="preserve">    </w:t>
      </w:r>
      <w:r>
        <w:rPr>
          <w:sz w:val="24"/>
          <w:szCs w:val="24"/>
        </w:rPr>
        <w:t>podľa § 3 ods. 5 zákona č. 596/2003 Z. z.,</w:t>
      </w:r>
    </w:p>
    <w:p w14:paraId="64ECD577" w14:textId="18E02090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425F17">
        <w:rPr>
          <w:sz w:val="24"/>
          <w:szCs w:val="24"/>
        </w:rPr>
        <w:t>,</w:t>
      </w:r>
    </w:p>
    <w:p w14:paraId="6CC6244C" w14:textId="77777777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9DC06B9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74DE35D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0DCB7B7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70797B5" w14:textId="694DEBAF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D577B54" w14:textId="50232ECA" w:rsidR="00425F17" w:rsidRDefault="00425F17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0C6DD29" w14:textId="181F6FAC" w:rsidR="00425F17" w:rsidRDefault="00425F17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90BE40B" w14:textId="77777777" w:rsidR="00425F17" w:rsidRDefault="00425F17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431B33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F2F6FC2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49CAC7DC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je potrebné doručiť v termíne </w:t>
      </w:r>
      <w:r w:rsidRPr="00CE51DA">
        <w:rPr>
          <w:b/>
          <w:sz w:val="24"/>
          <w:szCs w:val="24"/>
        </w:rPr>
        <w:t xml:space="preserve">do </w:t>
      </w:r>
      <w:r w:rsidR="00E1468B">
        <w:rPr>
          <w:b/>
          <w:sz w:val="24"/>
          <w:szCs w:val="24"/>
        </w:rPr>
        <w:t>1</w:t>
      </w:r>
      <w:r w:rsidR="000604FA">
        <w:rPr>
          <w:b/>
          <w:sz w:val="24"/>
          <w:szCs w:val="24"/>
        </w:rPr>
        <w:t>6</w:t>
      </w:r>
      <w:r w:rsidRPr="00CE51DA">
        <w:rPr>
          <w:b/>
          <w:sz w:val="24"/>
          <w:szCs w:val="24"/>
        </w:rPr>
        <w:t>.</w:t>
      </w:r>
      <w:r w:rsidR="002B11E4">
        <w:rPr>
          <w:b/>
          <w:sz w:val="24"/>
          <w:szCs w:val="24"/>
        </w:rPr>
        <w:t xml:space="preserve"> mája 202</w:t>
      </w:r>
      <w:r w:rsidR="00E1468B">
        <w:rPr>
          <w:b/>
          <w:sz w:val="24"/>
          <w:szCs w:val="24"/>
        </w:rPr>
        <w:t>3</w:t>
      </w:r>
      <w:r w:rsidR="002D409C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09C86590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970C3D">
        <w:rPr>
          <w:b/>
          <w:sz w:val="24"/>
          <w:szCs w:val="24"/>
        </w:rPr>
        <w:t xml:space="preserve">Špeciálna základná škola, </w:t>
      </w:r>
      <w:r w:rsidR="00E1468B">
        <w:rPr>
          <w:b/>
          <w:sz w:val="24"/>
          <w:szCs w:val="24"/>
        </w:rPr>
        <w:t>SNP 827/53, 078 01  Sečovce</w:t>
      </w:r>
      <w:r w:rsidRPr="00CE51DA">
        <w:rPr>
          <w:b/>
          <w:sz w:val="24"/>
          <w:szCs w:val="24"/>
        </w:rPr>
        <w:t xml:space="preserve"> 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F44D63" w:rsidR="0030057E" w:rsidRPr="00823BFA" w:rsidRDefault="002B11E4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Ing. Peter Kutrucz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78545D1A" w14:textId="5FF00E4F" w:rsidR="0030057E" w:rsidRDefault="00460F3F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</w:t>
            </w:r>
            <w:bookmarkStart w:id="0" w:name="_GoBack"/>
            <w:bookmarkEnd w:id="0"/>
            <w:r w:rsidR="00AD66E9">
              <w:rPr>
                <w:noProof/>
                <w:sz w:val="24"/>
                <w:szCs w:val="24"/>
              </w:rPr>
              <w:t>iaditeľ</w:t>
            </w:r>
          </w:p>
          <w:p w14:paraId="16395F8E" w14:textId="15BCBE46" w:rsidR="00460F3F" w:rsidRPr="00823BFA" w:rsidRDefault="00460F3F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v.r.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8186" w14:textId="77777777" w:rsidR="009E3D34" w:rsidRDefault="009E3D34">
      <w:r>
        <w:separator/>
      </w:r>
    </w:p>
  </w:endnote>
  <w:endnote w:type="continuationSeparator" w:id="0">
    <w:p w14:paraId="1A9278BA" w14:textId="77777777" w:rsidR="009E3D34" w:rsidRDefault="009E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2BAF" w14:textId="1E521F10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460F3F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662B" w14:textId="77777777" w:rsidR="009E3D34" w:rsidRDefault="009E3D34">
      <w:r>
        <w:separator/>
      </w:r>
    </w:p>
  </w:footnote>
  <w:footnote w:type="continuationSeparator" w:id="0">
    <w:p w14:paraId="40005A23" w14:textId="77777777" w:rsidR="009E3D34" w:rsidRDefault="009E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7"/>
    <w:rsid w:val="000067CB"/>
    <w:rsid w:val="000122D6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04FA"/>
    <w:rsid w:val="0006445D"/>
    <w:rsid w:val="000677CE"/>
    <w:rsid w:val="0007594A"/>
    <w:rsid w:val="0008042E"/>
    <w:rsid w:val="0008203C"/>
    <w:rsid w:val="00086FDE"/>
    <w:rsid w:val="0008738D"/>
    <w:rsid w:val="000878AF"/>
    <w:rsid w:val="00093D46"/>
    <w:rsid w:val="00094CFE"/>
    <w:rsid w:val="0009528E"/>
    <w:rsid w:val="000A2343"/>
    <w:rsid w:val="000B1A02"/>
    <w:rsid w:val="000B52AE"/>
    <w:rsid w:val="000B7E53"/>
    <w:rsid w:val="000C343B"/>
    <w:rsid w:val="000E77E9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79F"/>
    <w:rsid w:val="001906BB"/>
    <w:rsid w:val="00192C6D"/>
    <w:rsid w:val="001A1D49"/>
    <w:rsid w:val="001A2139"/>
    <w:rsid w:val="001C1440"/>
    <w:rsid w:val="001C3A35"/>
    <w:rsid w:val="001D0D98"/>
    <w:rsid w:val="001E14AB"/>
    <w:rsid w:val="001E3A81"/>
    <w:rsid w:val="001E5F87"/>
    <w:rsid w:val="001F2444"/>
    <w:rsid w:val="001F2ECD"/>
    <w:rsid w:val="001F5048"/>
    <w:rsid w:val="001F67BD"/>
    <w:rsid w:val="002022BC"/>
    <w:rsid w:val="002141F9"/>
    <w:rsid w:val="00215C1F"/>
    <w:rsid w:val="00231BD9"/>
    <w:rsid w:val="0023263B"/>
    <w:rsid w:val="002352AC"/>
    <w:rsid w:val="00235CEB"/>
    <w:rsid w:val="00255DD2"/>
    <w:rsid w:val="00260D53"/>
    <w:rsid w:val="00272DA8"/>
    <w:rsid w:val="00273D38"/>
    <w:rsid w:val="002804CE"/>
    <w:rsid w:val="002859A1"/>
    <w:rsid w:val="00286074"/>
    <w:rsid w:val="002979AE"/>
    <w:rsid w:val="002A001D"/>
    <w:rsid w:val="002A0235"/>
    <w:rsid w:val="002A090E"/>
    <w:rsid w:val="002B11E4"/>
    <w:rsid w:val="002B170E"/>
    <w:rsid w:val="002B6984"/>
    <w:rsid w:val="002C20F9"/>
    <w:rsid w:val="002C6F06"/>
    <w:rsid w:val="002C7624"/>
    <w:rsid w:val="002D0271"/>
    <w:rsid w:val="002D0A6C"/>
    <w:rsid w:val="002D3EC1"/>
    <w:rsid w:val="002D409C"/>
    <w:rsid w:val="002D5A32"/>
    <w:rsid w:val="002E73EC"/>
    <w:rsid w:val="002F4086"/>
    <w:rsid w:val="002F4B59"/>
    <w:rsid w:val="002F5DF5"/>
    <w:rsid w:val="0030057E"/>
    <w:rsid w:val="003010E7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25F17"/>
    <w:rsid w:val="00447FA6"/>
    <w:rsid w:val="004524B1"/>
    <w:rsid w:val="00460F3F"/>
    <w:rsid w:val="0046692A"/>
    <w:rsid w:val="0046732E"/>
    <w:rsid w:val="00477439"/>
    <w:rsid w:val="00477DA6"/>
    <w:rsid w:val="004838D6"/>
    <w:rsid w:val="00493619"/>
    <w:rsid w:val="0049646B"/>
    <w:rsid w:val="004C18EA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14D3E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5368"/>
    <w:rsid w:val="005C5E33"/>
    <w:rsid w:val="005C7218"/>
    <w:rsid w:val="005D2B22"/>
    <w:rsid w:val="005D400B"/>
    <w:rsid w:val="005E0D36"/>
    <w:rsid w:val="005E12C0"/>
    <w:rsid w:val="005F70CA"/>
    <w:rsid w:val="00600D64"/>
    <w:rsid w:val="00606182"/>
    <w:rsid w:val="00610A12"/>
    <w:rsid w:val="006127F7"/>
    <w:rsid w:val="00615254"/>
    <w:rsid w:val="0061718F"/>
    <w:rsid w:val="006203D9"/>
    <w:rsid w:val="00626594"/>
    <w:rsid w:val="00626E0C"/>
    <w:rsid w:val="00635A54"/>
    <w:rsid w:val="00641280"/>
    <w:rsid w:val="00644C3F"/>
    <w:rsid w:val="006648DC"/>
    <w:rsid w:val="0068345F"/>
    <w:rsid w:val="006914F1"/>
    <w:rsid w:val="0069292E"/>
    <w:rsid w:val="006A304A"/>
    <w:rsid w:val="006A4C41"/>
    <w:rsid w:val="006A6656"/>
    <w:rsid w:val="006A7185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70C4B"/>
    <w:rsid w:val="00770FE5"/>
    <w:rsid w:val="00773E36"/>
    <w:rsid w:val="00773FBD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7F14"/>
    <w:rsid w:val="007D1E78"/>
    <w:rsid w:val="007E13D3"/>
    <w:rsid w:val="007E5B40"/>
    <w:rsid w:val="007E61B1"/>
    <w:rsid w:val="007F18F0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07E17"/>
    <w:rsid w:val="00922502"/>
    <w:rsid w:val="00922D97"/>
    <w:rsid w:val="00935063"/>
    <w:rsid w:val="0093720B"/>
    <w:rsid w:val="0093792B"/>
    <w:rsid w:val="00941ABB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61DA"/>
    <w:rsid w:val="009933AC"/>
    <w:rsid w:val="009A39B2"/>
    <w:rsid w:val="009B101B"/>
    <w:rsid w:val="009B5434"/>
    <w:rsid w:val="009B588E"/>
    <w:rsid w:val="009C303C"/>
    <w:rsid w:val="009C41F5"/>
    <w:rsid w:val="009C475A"/>
    <w:rsid w:val="009C587D"/>
    <w:rsid w:val="009D22A8"/>
    <w:rsid w:val="009D22DD"/>
    <w:rsid w:val="009D480B"/>
    <w:rsid w:val="009E0396"/>
    <w:rsid w:val="009E1C24"/>
    <w:rsid w:val="009E3D34"/>
    <w:rsid w:val="009E739C"/>
    <w:rsid w:val="009E7C41"/>
    <w:rsid w:val="009F4BFB"/>
    <w:rsid w:val="009F6C43"/>
    <w:rsid w:val="00A01C22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51B8"/>
    <w:rsid w:val="00A6747F"/>
    <w:rsid w:val="00A67BEA"/>
    <w:rsid w:val="00A7373F"/>
    <w:rsid w:val="00A75AAC"/>
    <w:rsid w:val="00A8087A"/>
    <w:rsid w:val="00A877D0"/>
    <w:rsid w:val="00A90349"/>
    <w:rsid w:val="00A91B5D"/>
    <w:rsid w:val="00AA38A5"/>
    <w:rsid w:val="00AA439B"/>
    <w:rsid w:val="00AA46B6"/>
    <w:rsid w:val="00AA4FAE"/>
    <w:rsid w:val="00AB2E3C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3CFE"/>
    <w:rsid w:val="00B07E54"/>
    <w:rsid w:val="00B20C60"/>
    <w:rsid w:val="00B2103E"/>
    <w:rsid w:val="00B22DC6"/>
    <w:rsid w:val="00B26D96"/>
    <w:rsid w:val="00B31D6A"/>
    <w:rsid w:val="00B34900"/>
    <w:rsid w:val="00B35CB1"/>
    <w:rsid w:val="00B379B8"/>
    <w:rsid w:val="00B37B7C"/>
    <w:rsid w:val="00B37C4B"/>
    <w:rsid w:val="00B42D77"/>
    <w:rsid w:val="00B43832"/>
    <w:rsid w:val="00B4472F"/>
    <w:rsid w:val="00B52F49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B073A"/>
    <w:rsid w:val="00BB46FC"/>
    <w:rsid w:val="00BB485D"/>
    <w:rsid w:val="00BC161D"/>
    <w:rsid w:val="00BC19C7"/>
    <w:rsid w:val="00BC6792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7F93"/>
    <w:rsid w:val="00C722D1"/>
    <w:rsid w:val="00C758D4"/>
    <w:rsid w:val="00C7714A"/>
    <w:rsid w:val="00C8022A"/>
    <w:rsid w:val="00C834CD"/>
    <w:rsid w:val="00C84F11"/>
    <w:rsid w:val="00C91C40"/>
    <w:rsid w:val="00C94630"/>
    <w:rsid w:val="00C94FE5"/>
    <w:rsid w:val="00CA48D5"/>
    <w:rsid w:val="00CB07B5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D01FE1"/>
    <w:rsid w:val="00D107FA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D6B"/>
    <w:rsid w:val="00D76F57"/>
    <w:rsid w:val="00D853DF"/>
    <w:rsid w:val="00D91FB7"/>
    <w:rsid w:val="00D9449B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D33E8"/>
    <w:rsid w:val="00DE578B"/>
    <w:rsid w:val="00E01BBD"/>
    <w:rsid w:val="00E025FA"/>
    <w:rsid w:val="00E0480F"/>
    <w:rsid w:val="00E06272"/>
    <w:rsid w:val="00E1468B"/>
    <w:rsid w:val="00E151EB"/>
    <w:rsid w:val="00E16B18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90104"/>
    <w:rsid w:val="00EA09CE"/>
    <w:rsid w:val="00EA5169"/>
    <w:rsid w:val="00EA5935"/>
    <w:rsid w:val="00EA75D4"/>
    <w:rsid w:val="00EB689B"/>
    <w:rsid w:val="00EB7D72"/>
    <w:rsid w:val="00EC53B9"/>
    <w:rsid w:val="00EC7264"/>
    <w:rsid w:val="00ED3C29"/>
    <w:rsid w:val="00EF6F83"/>
    <w:rsid w:val="00EF7E3C"/>
    <w:rsid w:val="00F06543"/>
    <w:rsid w:val="00F07AA3"/>
    <w:rsid w:val="00F11086"/>
    <w:rsid w:val="00F11DFC"/>
    <w:rsid w:val="00F2521D"/>
    <w:rsid w:val="00F37665"/>
    <w:rsid w:val="00F510DB"/>
    <w:rsid w:val="00F515C3"/>
    <w:rsid w:val="00F51A89"/>
    <w:rsid w:val="00F53BA4"/>
    <w:rsid w:val="00F53CE2"/>
    <w:rsid w:val="00F670B8"/>
    <w:rsid w:val="00F73AB9"/>
    <w:rsid w:val="00F75D68"/>
    <w:rsid w:val="00F8581C"/>
    <w:rsid w:val="00F86597"/>
    <w:rsid w:val="00F929E3"/>
    <w:rsid w:val="00FA0073"/>
    <w:rsid w:val="00FA0971"/>
    <w:rsid w:val="00FA0F91"/>
    <w:rsid w:val="00FA3D2D"/>
    <w:rsid w:val="00FD0209"/>
    <w:rsid w:val="00FD02E3"/>
    <w:rsid w:val="00FD08AC"/>
    <w:rsid w:val="00FD1D55"/>
    <w:rsid w:val="00FD37D9"/>
    <w:rsid w:val="00FD3D69"/>
    <w:rsid w:val="00FD5326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7133C-2B4D-4B63-AF00-F5253114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18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3477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Peter Ferko</cp:lastModifiedBy>
  <cp:revision>7</cp:revision>
  <cp:lastPrinted>2022-01-11T08:19:00Z</cp:lastPrinted>
  <dcterms:created xsi:type="dcterms:W3CDTF">2023-04-27T14:54:00Z</dcterms:created>
  <dcterms:modified xsi:type="dcterms:W3CDTF">2023-05-02T11:32:00Z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