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7227" w14:textId="599AE061" w:rsidR="00BF222D" w:rsidRDefault="00BF222D" w:rsidP="00BF222D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sp</w:t>
      </w:r>
      <w:proofErr w:type="spellEnd"/>
      <w:r>
        <w:rPr>
          <w:bCs/>
          <w:sz w:val="22"/>
          <w:szCs w:val="22"/>
        </w:rPr>
        <w:t>. č.: RUŠS-KE-OU-2023/0260</w:t>
      </w:r>
    </w:p>
    <w:p w14:paraId="2777487C" w14:textId="77777777" w:rsidR="007B5A75" w:rsidRDefault="007B5A75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47879B2C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2F5EE1">
        <w:rPr>
          <w:bCs/>
          <w:sz w:val="24"/>
          <w:szCs w:val="24"/>
        </w:rPr>
        <w:t>17. 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1F25D550" w:rsidR="00227CC8" w:rsidRPr="003611DD" w:rsidRDefault="00E40870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Letná 44</w:t>
      </w:r>
    </w:p>
    <w:p w14:paraId="7A78451C" w14:textId="531FC563" w:rsidR="00021248" w:rsidRPr="003611DD" w:rsidRDefault="00E40870" w:rsidP="00021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048 01  Rožňava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5E9036F5" w14:textId="00D5C44D" w:rsidR="00A712D5" w:rsidRPr="00A712D5" w:rsidRDefault="00A712D5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244752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</w:p>
    <w:p w14:paraId="669CC972" w14:textId="7209019F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0B7DA678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 </w:t>
      </w:r>
      <w:r w:rsidR="002F5EE1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14E44E67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 xml:space="preserve">„Výberové konanie – Centrum poradenstva a prevencie, </w:t>
      </w:r>
      <w:r w:rsidR="00E40870">
        <w:rPr>
          <w:b/>
          <w:bCs/>
          <w:sz w:val="24"/>
          <w:szCs w:val="24"/>
        </w:rPr>
        <w:t>Letná 44, 048 01  Rožňava</w:t>
      </w:r>
      <w:r w:rsidRPr="00227CC8">
        <w:rPr>
          <w:b/>
          <w:bCs/>
          <w:sz w:val="24"/>
          <w:szCs w:val="24"/>
        </w:rPr>
        <w:t xml:space="preserve">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3E93FCB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9C27EF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E235" w14:textId="77777777" w:rsidR="00F26D8E" w:rsidRDefault="00F26D8E">
      <w:r>
        <w:separator/>
      </w:r>
    </w:p>
  </w:endnote>
  <w:endnote w:type="continuationSeparator" w:id="0">
    <w:p w14:paraId="68BEAF0C" w14:textId="77777777" w:rsidR="00F26D8E" w:rsidRDefault="00F2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149E" w14:textId="77777777" w:rsidR="00F26D8E" w:rsidRDefault="00F26D8E">
      <w:r>
        <w:separator/>
      </w:r>
    </w:p>
  </w:footnote>
  <w:footnote w:type="continuationSeparator" w:id="0">
    <w:p w14:paraId="11135990" w14:textId="77777777" w:rsidR="00F26D8E" w:rsidRDefault="00F2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6B1F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4752"/>
    <w:rsid w:val="0024614F"/>
    <w:rsid w:val="00255BAD"/>
    <w:rsid w:val="00255DD2"/>
    <w:rsid w:val="00260D53"/>
    <w:rsid w:val="00272DA8"/>
    <w:rsid w:val="00283BA0"/>
    <w:rsid w:val="002859A1"/>
    <w:rsid w:val="00286074"/>
    <w:rsid w:val="0029084D"/>
    <w:rsid w:val="002947CD"/>
    <w:rsid w:val="002A001D"/>
    <w:rsid w:val="002A090E"/>
    <w:rsid w:val="002A1E1F"/>
    <w:rsid w:val="002A76BB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2F5EE1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12E5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8D6"/>
    <w:rsid w:val="00493619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0EF9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648DC"/>
    <w:rsid w:val="0068345F"/>
    <w:rsid w:val="006914F1"/>
    <w:rsid w:val="0069292E"/>
    <w:rsid w:val="00696798"/>
    <w:rsid w:val="00696952"/>
    <w:rsid w:val="006A304A"/>
    <w:rsid w:val="006A6656"/>
    <w:rsid w:val="006A7185"/>
    <w:rsid w:val="006B32AE"/>
    <w:rsid w:val="006B6D2F"/>
    <w:rsid w:val="006C12BF"/>
    <w:rsid w:val="006C2FB2"/>
    <w:rsid w:val="006D32FE"/>
    <w:rsid w:val="006D3DC8"/>
    <w:rsid w:val="006E1643"/>
    <w:rsid w:val="006E1E9C"/>
    <w:rsid w:val="006E3882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F98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0FE"/>
    <w:rsid w:val="008F27C6"/>
    <w:rsid w:val="008F59C6"/>
    <w:rsid w:val="009104F3"/>
    <w:rsid w:val="00913FC8"/>
    <w:rsid w:val="00922502"/>
    <w:rsid w:val="00924B70"/>
    <w:rsid w:val="009263A3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A5A6E"/>
    <w:rsid w:val="009B051C"/>
    <w:rsid w:val="009B588E"/>
    <w:rsid w:val="009C27EF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12D5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E239B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222D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2876"/>
    <w:rsid w:val="00CC6B08"/>
    <w:rsid w:val="00CD07B8"/>
    <w:rsid w:val="00CD12F3"/>
    <w:rsid w:val="00CD14D3"/>
    <w:rsid w:val="00CD3E54"/>
    <w:rsid w:val="00CD41DF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255EA"/>
    <w:rsid w:val="00D41596"/>
    <w:rsid w:val="00D47071"/>
    <w:rsid w:val="00D524F6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A63BD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870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26D8E"/>
    <w:rsid w:val="00F37665"/>
    <w:rsid w:val="00F47C1B"/>
    <w:rsid w:val="00F510DB"/>
    <w:rsid w:val="00F515C3"/>
    <w:rsid w:val="00F51A89"/>
    <w:rsid w:val="00F53BA4"/>
    <w:rsid w:val="00F53CE2"/>
    <w:rsid w:val="00F56E14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4231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8</cp:revision>
  <cp:lastPrinted>2023-02-20T07:38:00Z</cp:lastPrinted>
  <dcterms:created xsi:type="dcterms:W3CDTF">2023-02-20T08:05:00Z</dcterms:created>
  <dcterms:modified xsi:type="dcterms:W3CDTF">2023-04-17T13:21:00Z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