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9C01D1">
        <w:rPr>
          <w:b/>
          <w:sz w:val="22"/>
          <w:szCs w:val="22"/>
        </w:rPr>
        <w:t>ne</w:t>
      </w:r>
      <w:bookmarkStart w:id="0" w:name="_GoBack"/>
      <w:bookmarkEnd w:id="0"/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7A7F30" w:rsidRDefault="007A7F30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Zmenová kuchárka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060045">
        <w:rPr>
          <w:sz w:val="22"/>
          <w:szCs w:val="22"/>
        </w:rPr>
        <w:t>ihneď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922F8C" w:rsidRPr="0014312F" w:rsidRDefault="00922F8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 doklad o dosiahnutom vzdelaní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</w:t>
      </w:r>
      <w:r w:rsidR="005D06E7">
        <w:rPr>
          <w:sz w:val="22"/>
          <w:szCs w:val="22"/>
        </w:rPr>
        <w:t>vybraní</w:t>
      </w:r>
      <w:r w:rsidRPr="0014312F">
        <w:rPr>
          <w:sz w:val="22"/>
          <w:szCs w:val="22"/>
        </w:rPr>
        <w:t xml:space="preserve"> uchádzači</w:t>
      </w:r>
      <w:r w:rsidR="005D06E7">
        <w:rPr>
          <w:sz w:val="22"/>
          <w:szCs w:val="22"/>
        </w:rPr>
        <w:t>.</w:t>
      </w:r>
      <w:r w:rsidRPr="0014312F">
        <w:rPr>
          <w:sz w:val="22"/>
          <w:szCs w:val="22"/>
        </w:rPr>
        <w:t xml:space="preserve"> Záujemcovia o uvedené pracovné pozície môžu zaslať požadované doklady </w:t>
      </w:r>
      <w:r w:rsidR="00060045">
        <w:rPr>
          <w:sz w:val="22"/>
          <w:szCs w:val="22"/>
        </w:rPr>
        <w:t>priebežne</w:t>
      </w:r>
      <w:r w:rsidRPr="0014312F">
        <w:rPr>
          <w:sz w:val="22"/>
          <w:szCs w:val="22"/>
        </w:rPr>
        <w:t xml:space="preserve">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  <w:r w:rsidR="00060045">
        <w:rPr>
          <w:b/>
          <w:sz w:val="22"/>
          <w:szCs w:val="22"/>
        </w:rPr>
        <w:t>.</w:t>
      </w:r>
    </w:p>
    <w:p w:rsidR="0014312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9C01D1">
        <w:rPr>
          <w:sz w:val="22"/>
          <w:szCs w:val="22"/>
        </w:rPr>
        <w:t>25.01.2024</w:t>
      </w:r>
    </w:p>
    <w:sectPr w:rsidR="0014312F" w:rsidRPr="0014312F" w:rsidSect="0014312F">
      <w:headerReference w:type="default" r:id="rId8"/>
      <w:footerReference w:type="default" r:id="rId9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026" w:rsidRDefault="00232026">
      <w:r>
        <w:separator/>
      </w:r>
    </w:p>
  </w:endnote>
  <w:endnote w:type="continuationSeparator" w:id="0">
    <w:p w:rsidR="00232026" w:rsidRDefault="002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232026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026" w:rsidRDefault="00232026">
      <w:r>
        <w:separator/>
      </w:r>
    </w:p>
  </w:footnote>
  <w:footnote w:type="continuationSeparator" w:id="0">
    <w:p w:rsidR="00232026" w:rsidRDefault="0023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04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2026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87830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C7182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B0AC7"/>
    <w:rsid w:val="004E2B1C"/>
    <w:rsid w:val="004E62C0"/>
    <w:rsid w:val="004F1A3C"/>
    <w:rsid w:val="005028BB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06E7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5467D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A7F30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22F8C"/>
    <w:rsid w:val="00930DEA"/>
    <w:rsid w:val="009349F7"/>
    <w:rsid w:val="0096536E"/>
    <w:rsid w:val="00970F25"/>
    <w:rsid w:val="00971C2F"/>
    <w:rsid w:val="009820AB"/>
    <w:rsid w:val="009A0A68"/>
    <w:rsid w:val="009C01D1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1C48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D3CC4"/>
    <w:rsid w:val="00CE13AC"/>
    <w:rsid w:val="00CE56B2"/>
    <w:rsid w:val="00CF44BF"/>
    <w:rsid w:val="00D03965"/>
    <w:rsid w:val="00D11660"/>
    <w:rsid w:val="00D15CB0"/>
    <w:rsid w:val="00D4181A"/>
    <w:rsid w:val="00D41BC8"/>
    <w:rsid w:val="00D455C3"/>
    <w:rsid w:val="00D5289C"/>
    <w:rsid w:val="00D54A72"/>
    <w:rsid w:val="00D573C1"/>
    <w:rsid w:val="00D61273"/>
    <w:rsid w:val="00D660A8"/>
    <w:rsid w:val="00D760FA"/>
    <w:rsid w:val="00D76DF4"/>
    <w:rsid w:val="00D804F5"/>
    <w:rsid w:val="00D86D99"/>
    <w:rsid w:val="00DA3103"/>
    <w:rsid w:val="00DA583B"/>
    <w:rsid w:val="00DB3C55"/>
    <w:rsid w:val="00DC5F5C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960C6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C3BEA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1098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3</cp:revision>
  <cp:lastPrinted>2008-09-08T08:59:00Z</cp:lastPrinted>
  <dcterms:created xsi:type="dcterms:W3CDTF">2023-10-16T07:08:00Z</dcterms:created>
  <dcterms:modified xsi:type="dcterms:W3CDTF">2024-01-25T11:40:00Z</dcterms:modified>
</cp:coreProperties>
</file>