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18E065F9" w14:textId="6C63A2D7" w:rsidR="0030057E" w:rsidRDefault="0030057E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456B0712" w14:textId="35FB05D9" w:rsidR="001743B1" w:rsidRDefault="001743B1" w:rsidP="005241C4">
      <w:pPr>
        <w:tabs>
          <w:tab w:val="left" w:pos="432"/>
          <w:tab w:val="left" w:pos="8100"/>
        </w:tabs>
        <w:rPr>
          <w:sz w:val="24"/>
          <w:szCs w:val="24"/>
        </w:rPr>
      </w:pPr>
    </w:p>
    <w:p w14:paraId="7A1C142B" w14:textId="34985015" w:rsidR="001743B1" w:rsidRPr="001743B1" w:rsidRDefault="001743B1" w:rsidP="008617DC">
      <w:pPr>
        <w:tabs>
          <w:tab w:val="left" w:pos="432"/>
          <w:tab w:val="left" w:pos="8100"/>
        </w:tabs>
        <w:jc w:val="center"/>
        <w:rPr>
          <w:b/>
          <w:bCs/>
          <w:sz w:val="24"/>
          <w:szCs w:val="24"/>
        </w:rPr>
      </w:pPr>
      <w:r w:rsidRPr="001743B1">
        <w:rPr>
          <w:b/>
          <w:bCs/>
          <w:sz w:val="24"/>
          <w:szCs w:val="24"/>
        </w:rPr>
        <w:t>OZNAM   O VOĽNÝCH   MIESTACH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0057E" w:rsidRPr="00823BFA" w14:paraId="780C554B" w14:textId="77777777" w:rsidTr="0062659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4BEE5" w14:textId="34E3EA8A" w:rsidR="0030057E" w:rsidRPr="00823BFA" w:rsidRDefault="0030057E" w:rsidP="001E0A0E">
            <w:pPr>
              <w:tabs>
                <w:tab w:val="left" w:pos="432"/>
                <w:tab w:val="left" w:pos="720"/>
                <w:tab w:val="left" w:pos="864"/>
              </w:tabs>
              <w:rPr>
                <w:sz w:val="24"/>
                <w:szCs w:val="24"/>
              </w:rPr>
            </w:pPr>
          </w:p>
        </w:tc>
      </w:tr>
    </w:tbl>
    <w:p w14:paraId="0C311310" w14:textId="2ACCEB8B" w:rsidR="0030057E" w:rsidRDefault="008617DC" w:rsidP="008617D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51B5072E" w14:textId="77777777" w:rsidR="0030057E" w:rsidRDefault="0030057E" w:rsidP="005F70CA">
      <w:pPr>
        <w:ind w:firstLine="720"/>
        <w:rPr>
          <w:sz w:val="24"/>
        </w:rPr>
      </w:pPr>
    </w:p>
    <w:p w14:paraId="4D052000" w14:textId="77777777" w:rsidR="001743B1" w:rsidRDefault="002813FA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1743B1" w14:paraId="37E310A8" w14:textId="77777777" w:rsidTr="001743B1">
        <w:tc>
          <w:tcPr>
            <w:tcW w:w="4531" w:type="dxa"/>
          </w:tcPr>
          <w:p w14:paraId="0E453772" w14:textId="1B903A0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Voľná pracovná pozícia</w:t>
            </w:r>
          </w:p>
        </w:tc>
        <w:tc>
          <w:tcPr>
            <w:tcW w:w="4532" w:type="dxa"/>
          </w:tcPr>
          <w:p w14:paraId="106CC58B" w14:textId="33CBE2E2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hlavný </w:t>
            </w:r>
            <w:r w:rsidR="00782BA2">
              <w:rPr>
                <w:noProof/>
                <w:sz w:val="24"/>
                <w:szCs w:val="24"/>
              </w:rPr>
              <w:t>radca – personalistika, mzdy</w:t>
            </w:r>
          </w:p>
        </w:tc>
      </w:tr>
      <w:tr w:rsidR="001743B1" w14:paraId="2C4379F5" w14:textId="77777777" w:rsidTr="001743B1">
        <w:tc>
          <w:tcPr>
            <w:tcW w:w="4531" w:type="dxa"/>
          </w:tcPr>
          <w:p w14:paraId="1D02C87D" w14:textId="3B5EFD15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Počet pracovných miest</w:t>
            </w:r>
          </w:p>
        </w:tc>
        <w:tc>
          <w:tcPr>
            <w:tcW w:w="4532" w:type="dxa"/>
          </w:tcPr>
          <w:p w14:paraId="0ED21384" w14:textId="461FF462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1743B1" w14:paraId="2CA8776B" w14:textId="77777777" w:rsidTr="001743B1">
        <w:tc>
          <w:tcPr>
            <w:tcW w:w="4531" w:type="dxa"/>
          </w:tcPr>
          <w:p w14:paraId="33AA7F07" w14:textId="6927CE2B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Štátna služba</w:t>
            </w:r>
          </w:p>
        </w:tc>
        <w:tc>
          <w:tcPr>
            <w:tcW w:w="4532" w:type="dxa"/>
          </w:tcPr>
          <w:p w14:paraId="2ED7ECE9" w14:textId="71E74B3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áno</w:t>
            </w:r>
          </w:p>
        </w:tc>
      </w:tr>
      <w:tr w:rsidR="001743B1" w14:paraId="00FAB57E" w14:textId="77777777" w:rsidTr="001743B1">
        <w:tc>
          <w:tcPr>
            <w:tcW w:w="4531" w:type="dxa"/>
          </w:tcPr>
          <w:p w14:paraId="6FFB4DF7" w14:textId="77777777" w:rsidR="001743B1" w:rsidRP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Platová trieda podľa zákona č. 55/2017 Z. z.</w:t>
            </w:r>
          </w:p>
          <w:p w14:paraId="55FA165E" w14:textId="5AC0712F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 štátnej službe a o zmene a doplnení niektorých</w:t>
            </w:r>
            <w:r w:rsidR="008617DC">
              <w:rPr>
                <w:noProof/>
                <w:sz w:val="24"/>
                <w:szCs w:val="24"/>
              </w:rPr>
              <w:t xml:space="preserve"> </w:t>
            </w:r>
            <w:r w:rsidRPr="001743B1">
              <w:rPr>
                <w:noProof/>
                <w:sz w:val="24"/>
                <w:szCs w:val="24"/>
              </w:rPr>
              <w:t>zákonov v znení neskorších predpisov</w:t>
            </w:r>
          </w:p>
        </w:tc>
        <w:tc>
          <w:tcPr>
            <w:tcW w:w="4532" w:type="dxa"/>
          </w:tcPr>
          <w:p w14:paraId="3E901C5A" w14:textId="77777777" w:rsidR="001743B1" w:rsidRDefault="001743B1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</w:p>
          <w:p w14:paraId="7638ED76" w14:textId="66FAF074" w:rsidR="001743B1" w:rsidRDefault="008617DC" w:rsidP="001743B1">
            <w:pPr>
              <w:tabs>
                <w:tab w:val="left" w:pos="432"/>
                <w:tab w:val="left" w:pos="810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</w:tr>
      <w:tr w:rsidR="001743B1" w14:paraId="428FF70F" w14:textId="77777777" w:rsidTr="001743B1">
        <w:tc>
          <w:tcPr>
            <w:tcW w:w="4531" w:type="dxa"/>
          </w:tcPr>
          <w:p w14:paraId="2D114C5C" w14:textId="568E23C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Požadované ukončené vzdelanie</w:t>
            </w:r>
          </w:p>
        </w:tc>
        <w:tc>
          <w:tcPr>
            <w:tcW w:w="4532" w:type="dxa"/>
          </w:tcPr>
          <w:p w14:paraId="0BAB37FF" w14:textId="2C3FDE3B" w:rsidR="001743B1" w:rsidRDefault="008617DC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vysokoškolské vzdelanie I. stupňa alebo vysokoškolské vzdelanie II. stupňa</w:t>
            </w:r>
          </w:p>
        </w:tc>
      </w:tr>
      <w:tr w:rsidR="001743B1" w14:paraId="16C5F5CC" w14:textId="77777777" w:rsidTr="001743B1">
        <w:tc>
          <w:tcPr>
            <w:tcW w:w="4531" w:type="dxa"/>
          </w:tcPr>
          <w:p w14:paraId="2805CC3C" w14:textId="7131B549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Minimálna prax v rokoch</w:t>
            </w:r>
          </w:p>
        </w:tc>
        <w:tc>
          <w:tcPr>
            <w:tcW w:w="4532" w:type="dxa"/>
          </w:tcPr>
          <w:p w14:paraId="0178EA6D" w14:textId="016A80D6" w:rsidR="001743B1" w:rsidRDefault="00AB617E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minimálne 2 roky</w:t>
            </w:r>
          </w:p>
        </w:tc>
      </w:tr>
      <w:tr w:rsidR="001743B1" w14:paraId="5E6B8D92" w14:textId="77777777" w:rsidTr="001743B1">
        <w:tc>
          <w:tcPr>
            <w:tcW w:w="4531" w:type="dxa"/>
          </w:tcPr>
          <w:p w14:paraId="43734E4E" w14:textId="59A72A4D" w:rsidR="001743B1" w:rsidRDefault="001743B1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 w:rsidRPr="001743B1">
              <w:rPr>
                <w:noProof/>
                <w:sz w:val="24"/>
                <w:szCs w:val="24"/>
              </w:rPr>
              <w:t>Odporúčaná znalosť práce s PC</w:t>
            </w:r>
          </w:p>
        </w:tc>
        <w:tc>
          <w:tcPr>
            <w:tcW w:w="4532" w:type="dxa"/>
          </w:tcPr>
          <w:p w14:paraId="398FD858" w14:textId="712D0F6C" w:rsidR="001743B1" w:rsidRPr="00722371" w:rsidRDefault="00AB617E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Outlook, MS Office, Internet, SAP</w:t>
            </w:r>
          </w:p>
        </w:tc>
      </w:tr>
      <w:tr w:rsidR="00AB617E" w14:paraId="6A607E7F" w14:textId="77777777" w:rsidTr="001743B1">
        <w:tc>
          <w:tcPr>
            <w:tcW w:w="4531" w:type="dxa"/>
          </w:tcPr>
          <w:p w14:paraId="244EEF85" w14:textId="38567B98" w:rsidR="00AB617E" w:rsidRPr="001743B1" w:rsidRDefault="00AF0150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Bližšie určená najnáročnejšia činnosť</w:t>
            </w:r>
          </w:p>
        </w:tc>
        <w:tc>
          <w:tcPr>
            <w:tcW w:w="4532" w:type="dxa"/>
          </w:tcPr>
          <w:p w14:paraId="03478907" w14:textId="3924F550" w:rsidR="00AB617E" w:rsidRDefault="00AB617E" w:rsidP="001743B1">
            <w:pPr>
              <w:tabs>
                <w:tab w:val="left" w:pos="432"/>
                <w:tab w:val="left" w:pos="8100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Spracovanie mzdovej agendy zamestnancov regionálneho úradu  v SAPe, </w:t>
            </w:r>
            <w:r w:rsidR="00AF0150">
              <w:rPr>
                <w:noProof/>
                <w:sz w:val="24"/>
                <w:szCs w:val="24"/>
              </w:rPr>
              <w:t>plnenie úloh súvisiacich s obsadzovaním voľných štátnozamestnaneckých miest a voľných pracovných miest v regionálnom úrade</w:t>
            </w:r>
            <w:r>
              <w:rPr>
                <w:noProof/>
                <w:sz w:val="24"/>
                <w:szCs w:val="24"/>
              </w:rPr>
              <w:t>, vedenie personálnej agendy riaditeľov škôl a školských zariadení v zriaďovateľskej pôsobnosti regionálneho úradu, štatistické výkazy v oblasti zamestnanosti, odborná poradenská činnosť v oblasti plnenia kvalifikačných predpokladov na výkon pracovnej činnosti pedagogického zamestnanca a odborného zamestnanca, zabezpečovanie výberových konaní na obsadenie miest riaditeľov škôl a školských zariadení v zriaďovateľskej pôsobnosti, zabezpečenie personálnych úloh súvisiacich so zriadením a zrušovaním škôl a školských zariadení</w:t>
            </w:r>
            <w:r w:rsidR="00AF0150">
              <w:rPr>
                <w:noProof/>
                <w:sz w:val="24"/>
                <w:szCs w:val="24"/>
              </w:rPr>
              <w:t xml:space="preserve"> v zriaďovateľskej pôsobnosti regionálneho úradu.</w:t>
            </w:r>
          </w:p>
        </w:tc>
      </w:tr>
    </w:tbl>
    <w:p w14:paraId="0D7B04E5" w14:textId="3823B9F8" w:rsidR="00F548D3" w:rsidRDefault="00F548D3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</w:p>
    <w:p w14:paraId="4DA21F15" w14:textId="6D47875B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Miesto výkonu práce: Košice, Zádielska 1222/1</w:t>
      </w:r>
    </w:p>
    <w:p w14:paraId="3D1AEA17" w14:textId="08EFBB97" w:rsidR="00782BA2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Predpokladaný termín prijatia: </w:t>
      </w:r>
      <w:r w:rsidR="00782BA2">
        <w:rPr>
          <w:noProof/>
          <w:sz w:val="24"/>
          <w:szCs w:val="24"/>
        </w:rPr>
        <w:t>01. 01. 2025</w:t>
      </w:r>
    </w:p>
    <w:p w14:paraId="45A61FFC" w14:textId="776102AA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Termín na prihlasovanie: </w:t>
      </w:r>
      <w:r w:rsidR="009B2B3E">
        <w:rPr>
          <w:noProof/>
          <w:sz w:val="24"/>
          <w:szCs w:val="24"/>
        </w:rPr>
        <w:t>30</w:t>
      </w:r>
      <w:r w:rsidR="00782BA2">
        <w:rPr>
          <w:noProof/>
          <w:sz w:val="24"/>
          <w:szCs w:val="24"/>
        </w:rPr>
        <w:t xml:space="preserve">. </w:t>
      </w:r>
      <w:r w:rsidR="0062385B">
        <w:rPr>
          <w:noProof/>
          <w:sz w:val="24"/>
          <w:szCs w:val="24"/>
        </w:rPr>
        <w:t>09</w:t>
      </w:r>
      <w:bookmarkStart w:id="0" w:name="_GoBack"/>
      <w:bookmarkEnd w:id="0"/>
      <w:r w:rsidR="00782BA2">
        <w:rPr>
          <w:noProof/>
          <w:sz w:val="24"/>
          <w:szCs w:val="24"/>
        </w:rPr>
        <w:t>. 2024</w:t>
      </w:r>
    </w:p>
    <w:p w14:paraId="16B25AF1" w14:textId="53579648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</w:p>
    <w:p w14:paraId="622D33FA" w14:textId="0FA54D37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Kontaktná osoba:</w:t>
      </w:r>
    </w:p>
    <w:p w14:paraId="538FE2D0" w14:textId="1AF4F549" w:rsidR="00DF66D7" w:rsidRDefault="00DF66D7" w:rsidP="001743B1">
      <w:pPr>
        <w:tabs>
          <w:tab w:val="left" w:pos="432"/>
          <w:tab w:val="left" w:pos="8100"/>
        </w:tabs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Jarmila Kliková, kontakt: 055/3226609, jarmila.klikova@russ-ke.sk</w:t>
      </w:r>
    </w:p>
    <w:sectPr w:rsidR="00DF66D7" w:rsidSect="00701B8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7D7F5" w14:textId="77777777" w:rsidR="00A97767" w:rsidRDefault="00A97767">
      <w:r>
        <w:separator/>
      </w:r>
    </w:p>
  </w:endnote>
  <w:endnote w:type="continuationSeparator" w:id="0">
    <w:p w14:paraId="08FE9AC9" w14:textId="77777777" w:rsidR="00A97767" w:rsidRDefault="00A9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835"/>
      <w:gridCol w:w="2835"/>
      <w:gridCol w:w="1134"/>
    </w:tblGrid>
    <w:tr w:rsidR="00B940F5" w:rsidRPr="008370F5" w14:paraId="2A5B50BA" w14:textId="77777777" w:rsidTr="007B5A75">
      <w:trPr>
        <w:trHeight w:val="284"/>
      </w:trPr>
      <w:tc>
        <w:tcPr>
          <w:tcW w:w="2410" w:type="dxa"/>
          <w:tcBorders>
            <w:top w:val="single" w:sz="4" w:space="0" w:color="auto"/>
          </w:tcBorders>
          <w:vAlign w:val="center"/>
        </w:tcPr>
        <w:p w14:paraId="5FBF90F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53293FC7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14:paraId="70808C48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0E92A1F1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B940F5" w:rsidRPr="008370F5" w14:paraId="1F53BE1F" w14:textId="77777777" w:rsidTr="007B5A75">
      <w:trPr>
        <w:trHeight w:val="284"/>
      </w:trPr>
      <w:tc>
        <w:tcPr>
          <w:tcW w:w="2410" w:type="dxa"/>
        </w:tcPr>
        <w:p w14:paraId="0C34AF90" w14:textId="77777777" w:rsidR="00B940F5" w:rsidRPr="008370F5" w:rsidRDefault="00B940F5" w:rsidP="00275DD7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+421/55/3226602</w:t>
          </w:r>
        </w:p>
      </w:tc>
      <w:tc>
        <w:tcPr>
          <w:tcW w:w="2835" w:type="dxa"/>
          <w:shd w:val="clear" w:color="auto" w:fill="auto"/>
        </w:tcPr>
        <w:p w14:paraId="5C3FDF6F" w14:textId="77777777" w:rsidR="00B940F5" w:rsidRPr="008370F5" w:rsidRDefault="00B940F5" w:rsidP="00275DD7">
          <w:pPr>
            <w:pStyle w:val="Pta"/>
            <w:tabs>
              <w:tab w:val="clear" w:pos="4153"/>
            </w:tabs>
            <w:ind w:right="-277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russ</w:t>
          </w:r>
          <w:r>
            <w:rPr>
              <w:sz w:val="16"/>
              <w:szCs w:val="16"/>
            </w:rPr>
            <w:t>@russ-ke.sk</w:t>
          </w:r>
        </w:p>
      </w:tc>
      <w:tc>
        <w:tcPr>
          <w:tcW w:w="2835" w:type="dxa"/>
        </w:tcPr>
        <w:p w14:paraId="196B810A" w14:textId="77777777" w:rsidR="00B940F5" w:rsidRPr="008370F5" w:rsidRDefault="00B940F5" w:rsidP="00275DD7">
          <w:pPr>
            <w:pStyle w:val="Pta"/>
            <w:ind w:left="137"/>
            <w:rPr>
              <w:sz w:val="16"/>
              <w:szCs w:val="16"/>
            </w:rPr>
          </w:pPr>
          <w:r w:rsidRPr="00734835">
            <w:rPr>
              <w:sz w:val="16"/>
              <w:szCs w:val="16"/>
            </w:rPr>
            <w:t>https://www.russ-ke.sk/</w:t>
          </w:r>
        </w:p>
      </w:tc>
      <w:tc>
        <w:tcPr>
          <w:tcW w:w="1134" w:type="dxa"/>
        </w:tcPr>
        <w:p w14:paraId="4C421CB2" w14:textId="77777777" w:rsidR="00B940F5" w:rsidRPr="008370F5" w:rsidRDefault="00B940F5" w:rsidP="00275DD7">
          <w:pPr>
            <w:pStyle w:val="Pta"/>
            <w:ind w:left="214" w:right="-112"/>
            <w:rPr>
              <w:sz w:val="16"/>
              <w:szCs w:val="16"/>
            </w:rPr>
          </w:pPr>
          <w:r w:rsidRPr="00734835">
            <w:rPr>
              <w:rFonts w:ascii="var(--bs-body-font-family)" w:hAnsi="var(--bs-body-font-family)"/>
              <w:sz w:val="16"/>
            </w:rPr>
            <w:t>54131430</w:t>
          </w:r>
        </w:p>
      </w:tc>
    </w:tr>
  </w:tbl>
  <w:p w14:paraId="6AB15C7D" w14:textId="77777777" w:rsidR="00C834CD" w:rsidRPr="00B940F5" w:rsidRDefault="00C834CD" w:rsidP="00B940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A2A8" w14:textId="77777777" w:rsidR="00A97767" w:rsidRDefault="00A97767">
      <w:r>
        <w:separator/>
      </w:r>
    </w:p>
  </w:footnote>
  <w:footnote w:type="continuationSeparator" w:id="0">
    <w:p w14:paraId="78E1458C" w14:textId="77777777" w:rsidR="00A97767" w:rsidRDefault="00A9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8"/>
    <w:rsid w:val="000067CB"/>
    <w:rsid w:val="00010F73"/>
    <w:rsid w:val="000114A1"/>
    <w:rsid w:val="00020A9D"/>
    <w:rsid w:val="000246EF"/>
    <w:rsid w:val="00025196"/>
    <w:rsid w:val="00025858"/>
    <w:rsid w:val="00027262"/>
    <w:rsid w:val="00030AB0"/>
    <w:rsid w:val="00033BF1"/>
    <w:rsid w:val="00036106"/>
    <w:rsid w:val="00042440"/>
    <w:rsid w:val="0004722C"/>
    <w:rsid w:val="000478E9"/>
    <w:rsid w:val="00054B3C"/>
    <w:rsid w:val="0006445D"/>
    <w:rsid w:val="000677CE"/>
    <w:rsid w:val="00073B0A"/>
    <w:rsid w:val="00074D75"/>
    <w:rsid w:val="000878AF"/>
    <w:rsid w:val="00092441"/>
    <w:rsid w:val="00094CFE"/>
    <w:rsid w:val="0009528E"/>
    <w:rsid w:val="000952DF"/>
    <w:rsid w:val="000A0EE3"/>
    <w:rsid w:val="000A2343"/>
    <w:rsid w:val="000A7316"/>
    <w:rsid w:val="000B1A02"/>
    <w:rsid w:val="000B4ECB"/>
    <w:rsid w:val="000B52AE"/>
    <w:rsid w:val="000B7E53"/>
    <w:rsid w:val="000C343B"/>
    <w:rsid w:val="000D0BB6"/>
    <w:rsid w:val="000F1AA9"/>
    <w:rsid w:val="000F2D1A"/>
    <w:rsid w:val="0010102E"/>
    <w:rsid w:val="00106834"/>
    <w:rsid w:val="001075A6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43B1"/>
    <w:rsid w:val="001754AF"/>
    <w:rsid w:val="00175BA3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B2CE7"/>
    <w:rsid w:val="001C1440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5C1F"/>
    <w:rsid w:val="0023263B"/>
    <w:rsid w:val="00234352"/>
    <w:rsid w:val="002352AC"/>
    <w:rsid w:val="00235CEB"/>
    <w:rsid w:val="00252F87"/>
    <w:rsid w:val="00255DD2"/>
    <w:rsid w:val="00260D53"/>
    <w:rsid w:val="00272DA8"/>
    <w:rsid w:val="002813FA"/>
    <w:rsid w:val="00283BA0"/>
    <w:rsid w:val="002859A1"/>
    <w:rsid w:val="00286074"/>
    <w:rsid w:val="0029084D"/>
    <w:rsid w:val="00297C7F"/>
    <w:rsid w:val="002A001D"/>
    <w:rsid w:val="002A090E"/>
    <w:rsid w:val="002A1E1F"/>
    <w:rsid w:val="002A58BB"/>
    <w:rsid w:val="002B170E"/>
    <w:rsid w:val="002C20F9"/>
    <w:rsid w:val="002C55DE"/>
    <w:rsid w:val="002C6F06"/>
    <w:rsid w:val="002C7624"/>
    <w:rsid w:val="002D0271"/>
    <w:rsid w:val="002D0A6C"/>
    <w:rsid w:val="002D5A32"/>
    <w:rsid w:val="002E73EC"/>
    <w:rsid w:val="002F25ED"/>
    <w:rsid w:val="002F4B59"/>
    <w:rsid w:val="002F5D53"/>
    <w:rsid w:val="002F5DF5"/>
    <w:rsid w:val="0030057E"/>
    <w:rsid w:val="003010E7"/>
    <w:rsid w:val="00302925"/>
    <w:rsid w:val="0030326D"/>
    <w:rsid w:val="00310314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63A2E"/>
    <w:rsid w:val="00363E76"/>
    <w:rsid w:val="0036580A"/>
    <w:rsid w:val="00367F3C"/>
    <w:rsid w:val="00370932"/>
    <w:rsid w:val="003709A8"/>
    <w:rsid w:val="00380B8F"/>
    <w:rsid w:val="003813C0"/>
    <w:rsid w:val="00381E47"/>
    <w:rsid w:val="00382CE5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D557B"/>
    <w:rsid w:val="003E2020"/>
    <w:rsid w:val="003E72C4"/>
    <w:rsid w:val="003E7733"/>
    <w:rsid w:val="003F2A33"/>
    <w:rsid w:val="003F3712"/>
    <w:rsid w:val="003F3D05"/>
    <w:rsid w:val="003F3FF1"/>
    <w:rsid w:val="003F780D"/>
    <w:rsid w:val="00400379"/>
    <w:rsid w:val="004006C8"/>
    <w:rsid w:val="00405E0B"/>
    <w:rsid w:val="00412D32"/>
    <w:rsid w:val="004139A5"/>
    <w:rsid w:val="00417CC9"/>
    <w:rsid w:val="00420391"/>
    <w:rsid w:val="00424AA8"/>
    <w:rsid w:val="00445368"/>
    <w:rsid w:val="00445C25"/>
    <w:rsid w:val="00447D60"/>
    <w:rsid w:val="00447FA6"/>
    <w:rsid w:val="00450BB9"/>
    <w:rsid w:val="004524B1"/>
    <w:rsid w:val="004608A4"/>
    <w:rsid w:val="0046692A"/>
    <w:rsid w:val="0046732E"/>
    <w:rsid w:val="00467439"/>
    <w:rsid w:val="004722FB"/>
    <w:rsid w:val="0047288A"/>
    <w:rsid w:val="00477439"/>
    <w:rsid w:val="00477DA6"/>
    <w:rsid w:val="004838D6"/>
    <w:rsid w:val="00485E91"/>
    <w:rsid w:val="00493619"/>
    <w:rsid w:val="0049646B"/>
    <w:rsid w:val="004975E0"/>
    <w:rsid w:val="004A27E9"/>
    <w:rsid w:val="004C18EA"/>
    <w:rsid w:val="004C2D05"/>
    <w:rsid w:val="004C5B32"/>
    <w:rsid w:val="004C752F"/>
    <w:rsid w:val="004F55D1"/>
    <w:rsid w:val="00501E0E"/>
    <w:rsid w:val="005022AA"/>
    <w:rsid w:val="0050263F"/>
    <w:rsid w:val="00507BC8"/>
    <w:rsid w:val="00507BFC"/>
    <w:rsid w:val="00523346"/>
    <w:rsid w:val="005241C4"/>
    <w:rsid w:val="005248B4"/>
    <w:rsid w:val="00534597"/>
    <w:rsid w:val="005357F2"/>
    <w:rsid w:val="005439CD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0B6F"/>
    <w:rsid w:val="00582871"/>
    <w:rsid w:val="005837AA"/>
    <w:rsid w:val="00591067"/>
    <w:rsid w:val="005917F0"/>
    <w:rsid w:val="005948E7"/>
    <w:rsid w:val="00596DC1"/>
    <w:rsid w:val="005A1047"/>
    <w:rsid w:val="005A12C3"/>
    <w:rsid w:val="005A5038"/>
    <w:rsid w:val="005A5B91"/>
    <w:rsid w:val="005A5BA5"/>
    <w:rsid w:val="005B10FA"/>
    <w:rsid w:val="005B60AB"/>
    <w:rsid w:val="005B6A76"/>
    <w:rsid w:val="005B7469"/>
    <w:rsid w:val="005C0E2B"/>
    <w:rsid w:val="005C2596"/>
    <w:rsid w:val="005C5368"/>
    <w:rsid w:val="005C5E33"/>
    <w:rsid w:val="005D400B"/>
    <w:rsid w:val="005E12C0"/>
    <w:rsid w:val="005E3724"/>
    <w:rsid w:val="005E7B56"/>
    <w:rsid w:val="005F2810"/>
    <w:rsid w:val="005F6A61"/>
    <w:rsid w:val="005F70CA"/>
    <w:rsid w:val="00600D64"/>
    <w:rsid w:val="00610A12"/>
    <w:rsid w:val="006127F7"/>
    <w:rsid w:val="00615254"/>
    <w:rsid w:val="0061718F"/>
    <w:rsid w:val="006203D9"/>
    <w:rsid w:val="0062385B"/>
    <w:rsid w:val="00624D1A"/>
    <w:rsid w:val="00626594"/>
    <w:rsid w:val="00641280"/>
    <w:rsid w:val="00641EAD"/>
    <w:rsid w:val="00652117"/>
    <w:rsid w:val="0065220F"/>
    <w:rsid w:val="006648DC"/>
    <w:rsid w:val="006716FE"/>
    <w:rsid w:val="0068345F"/>
    <w:rsid w:val="00686CCC"/>
    <w:rsid w:val="006914F1"/>
    <w:rsid w:val="0069292E"/>
    <w:rsid w:val="00697E9F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6F293F"/>
    <w:rsid w:val="00701B84"/>
    <w:rsid w:val="00703737"/>
    <w:rsid w:val="0070547F"/>
    <w:rsid w:val="00720EB3"/>
    <w:rsid w:val="00721379"/>
    <w:rsid w:val="00722371"/>
    <w:rsid w:val="00722F06"/>
    <w:rsid w:val="00723DCA"/>
    <w:rsid w:val="0073081E"/>
    <w:rsid w:val="0074595F"/>
    <w:rsid w:val="0075179C"/>
    <w:rsid w:val="00752117"/>
    <w:rsid w:val="00755092"/>
    <w:rsid w:val="00756BC1"/>
    <w:rsid w:val="00756E65"/>
    <w:rsid w:val="00764026"/>
    <w:rsid w:val="007704AB"/>
    <w:rsid w:val="00770C4B"/>
    <w:rsid w:val="00770D5D"/>
    <w:rsid w:val="00770FE5"/>
    <w:rsid w:val="00773E36"/>
    <w:rsid w:val="00773FBD"/>
    <w:rsid w:val="00782BA2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02CE"/>
    <w:rsid w:val="007D1E78"/>
    <w:rsid w:val="007E13D3"/>
    <w:rsid w:val="007E21F0"/>
    <w:rsid w:val="007E3218"/>
    <w:rsid w:val="007E4C27"/>
    <w:rsid w:val="007E5B40"/>
    <w:rsid w:val="007E657B"/>
    <w:rsid w:val="007F18F0"/>
    <w:rsid w:val="00800A1B"/>
    <w:rsid w:val="008137EB"/>
    <w:rsid w:val="00817E54"/>
    <w:rsid w:val="00822B02"/>
    <w:rsid w:val="00823BFA"/>
    <w:rsid w:val="00824A8B"/>
    <w:rsid w:val="00827D71"/>
    <w:rsid w:val="008370F5"/>
    <w:rsid w:val="00837F06"/>
    <w:rsid w:val="008402F9"/>
    <w:rsid w:val="00846987"/>
    <w:rsid w:val="00847317"/>
    <w:rsid w:val="00850133"/>
    <w:rsid w:val="00851427"/>
    <w:rsid w:val="00851439"/>
    <w:rsid w:val="008564F0"/>
    <w:rsid w:val="00856AA9"/>
    <w:rsid w:val="008617DC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97289"/>
    <w:rsid w:val="008A29B3"/>
    <w:rsid w:val="008A2E79"/>
    <w:rsid w:val="008A60AA"/>
    <w:rsid w:val="008C1147"/>
    <w:rsid w:val="008C7EA9"/>
    <w:rsid w:val="008D04CD"/>
    <w:rsid w:val="008D3107"/>
    <w:rsid w:val="008D6ED4"/>
    <w:rsid w:val="008E0EDE"/>
    <w:rsid w:val="008E2031"/>
    <w:rsid w:val="008E23AA"/>
    <w:rsid w:val="008E23C6"/>
    <w:rsid w:val="008E59A7"/>
    <w:rsid w:val="008F27C6"/>
    <w:rsid w:val="009104F3"/>
    <w:rsid w:val="00911509"/>
    <w:rsid w:val="00922502"/>
    <w:rsid w:val="00924B70"/>
    <w:rsid w:val="00935063"/>
    <w:rsid w:val="0093720B"/>
    <w:rsid w:val="00937256"/>
    <w:rsid w:val="0093792B"/>
    <w:rsid w:val="009404FC"/>
    <w:rsid w:val="00941ABB"/>
    <w:rsid w:val="00943DCD"/>
    <w:rsid w:val="009441ED"/>
    <w:rsid w:val="009466AA"/>
    <w:rsid w:val="00951B0F"/>
    <w:rsid w:val="00952712"/>
    <w:rsid w:val="00952F40"/>
    <w:rsid w:val="009531A4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23C2"/>
    <w:rsid w:val="009933AC"/>
    <w:rsid w:val="009A39B2"/>
    <w:rsid w:val="009A5243"/>
    <w:rsid w:val="009B2B3E"/>
    <w:rsid w:val="009B588E"/>
    <w:rsid w:val="009C303C"/>
    <w:rsid w:val="009C41F5"/>
    <w:rsid w:val="009C587D"/>
    <w:rsid w:val="009C6BE8"/>
    <w:rsid w:val="009D0E54"/>
    <w:rsid w:val="009D22A8"/>
    <w:rsid w:val="009D22DD"/>
    <w:rsid w:val="009D480B"/>
    <w:rsid w:val="009D6415"/>
    <w:rsid w:val="009E1C24"/>
    <w:rsid w:val="009E739C"/>
    <w:rsid w:val="009E7C41"/>
    <w:rsid w:val="009F4BFB"/>
    <w:rsid w:val="009F6A1A"/>
    <w:rsid w:val="009F6C43"/>
    <w:rsid w:val="00A01C22"/>
    <w:rsid w:val="00A11E36"/>
    <w:rsid w:val="00A13DD1"/>
    <w:rsid w:val="00A23C45"/>
    <w:rsid w:val="00A24BA9"/>
    <w:rsid w:val="00A25E20"/>
    <w:rsid w:val="00A26901"/>
    <w:rsid w:val="00A31919"/>
    <w:rsid w:val="00A35D9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96B48"/>
    <w:rsid w:val="00A97767"/>
    <w:rsid w:val="00A97B28"/>
    <w:rsid w:val="00AA38A5"/>
    <w:rsid w:val="00AA4FAE"/>
    <w:rsid w:val="00AB2E3C"/>
    <w:rsid w:val="00AB617E"/>
    <w:rsid w:val="00AB6DCB"/>
    <w:rsid w:val="00AB7A87"/>
    <w:rsid w:val="00AB7EFB"/>
    <w:rsid w:val="00AC63A9"/>
    <w:rsid w:val="00AC737D"/>
    <w:rsid w:val="00AD2B17"/>
    <w:rsid w:val="00AD529F"/>
    <w:rsid w:val="00AE0D24"/>
    <w:rsid w:val="00AF0150"/>
    <w:rsid w:val="00AF11AD"/>
    <w:rsid w:val="00B03CFE"/>
    <w:rsid w:val="00B21F1D"/>
    <w:rsid w:val="00B22DC6"/>
    <w:rsid w:val="00B31D6A"/>
    <w:rsid w:val="00B35CB1"/>
    <w:rsid w:val="00B379B8"/>
    <w:rsid w:val="00B42D77"/>
    <w:rsid w:val="00B4472F"/>
    <w:rsid w:val="00B473F8"/>
    <w:rsid w:val="00B527DA"/>
    <w:rsid w:val="00B52F49"/>
    <w:rsid w:val="00B54123"/>
    <w:rsid w:val="00B566C9"/>
    <w:rsid w:val="00B57C64"/>
    <w:rsid w:val="00B6546E"/>
    <w:rsid w:val="00B65E24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A183E"/>
    <w:rsid w:val="00BB073A"/>
    <w:rsid w:val="00BB19E0"/>
    <w:rsid w:val="00BB46FC"/>
    <w:rsid w:val="00BB485D"/>
    <w:rsid w:val="00BC19C7"/>
    <w:rsid w:val="00BC6792"/>
    <w:rsid w:val="00BE558A"/>
    <w:rsid w:val="00BF045A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53BAA"/>
    <w:rsid w:val="00C5604A"/>
    <w:rsid w:val="00C722D1"/>
    <w:rsid w:val="00C74D96"/>
    <w:rsid w:val="00C7714A"/>
    <w:rsid w:val="00C77709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37D7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0CC6"/>
    <w:rsid w:val="00D47071"/>
    <w:rsid w:val="00D51D05"/>
    <w:rsid w:val="00D524F6"/>
    <w:rsid w:val="00D52EE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237"/>
    <w:rsid w:val="00D91FB7"/>
    <w:rsid w:val="00D9449B"/>
    <w:rsid w:val="00D9558E"/>
    <w:rsid w:val="00D9775C"/>
    <w:rsid w:val="00DA131B"/>
    <w:rsid w:val="00DA3532"/>
    <w:rsid w:val="00DA3B53"/>
    <w:rsid w:val="00DA4BCE"/>
    <w:rsid w:val="00DB1966"/>
    <w:rsid w:val="00DB337D"/>
    <w:rsid w:val="00DB394D"/>
    <w:rsid w:val="00DB62EC"/>
    <w:rsid w:val="00DB7E1C"/>
    <w:rsid w:val="00DC0117"/>
    <w:rsid w:val="00DC05BF"/>
    <w:rsid w:val="00DC507A"/>
    <w:rsid w:val="00DE56E8"/>
    <w:rsid w:val="00DE578B"/>
    <w:rsid w:val="00DF66D7"/>
    <w:rsid w:val="00DF71B2"/>
    <w:rsid w:val="00E00CC3"/>
    <w:rsid w:val="00E01BBD"/>
    <w:rsid w:val="00E0480E"/>
    <w:rsid w:val="00E06272"/>
    <w:rsid w:val="00E111AA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576F5"/>
    <w:rsid w:val="00E61699"/>
    <w:rsid w:val="00E61AB5"/>
    <w:rsid w:val="00E82AF2"/>
    <w:rsid w:val="00E90104"/>
    <w:rsid w:val="00E95FD4"/>
    <w:rsid w:val="00EA09CE"/>
    <w:rsid w:val="00EA5169"/>
    <w:rsid w:val="00EA5935"/>
    <w:rsid w:val="00EA5E94"/>
    <w:rsid w:val="00EA75D4"/>
    <w:rsid w:val="00EB2CC9"/>
    <w:rsid w:val="00EB7626"/>
    <w:rsid w:val="00EB785A"/>
    <w:rsid w:val="00EB7D72"/>
    <w:rsid w:val="00EC63B4"/>
    <w:rsid w:val="00EC7264"/>
    <w:rsid w:val="00ED3C29"/>
    <w:rsid w:val="00EF14D1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1677C"/>
    <w:rsid w:val="00F2521D"/>
    <w:rsid w:val="00F279D4"/>
    <w:rsid w:val="00F37665"/>
    <w:rsid w:val="00F415E3"/>
    <w:rsid w:val="00F4479C"/>
    <w:rsid w:val="00F47C1B"/>
    <w:rsid w:val="00F510DB"/>
    <w:rsid w:val="00F515C3"/>
    <w:rsid w:val="00F51A89"/>
    <w:rsid w:val="00F53BA4"/>
    <w:rsid w:val="00F53CE2"/>
    <w:rsid w:val="00F548D3"/>
    <w:rsid w:val="00F670B8"/>
    <w:rsid w:val="00F7051C"/>
    <w:rsid w:val="00F73AB9"/>
    <w:rsid w:val="00F75D68"/>
    <w:rsid w:val="00F86597"/>
    <w:rsid w:val="00F91431"/>
    <w:rsid w:val="00F929E3"/>
    <w:rsid w:val="00F958E9"/>
    <w:rsid w:val="00FA0073"/>
    <w:rsid w:val="00FA0971"/>
    <w:rsid w:val="00FA0F91"/>
    <w:rsid w:val="00FA1A7B"/>
    <w:rsid w:val="00FA3D2D"/>
    <w:rsid w:val="00FB5928"/>
    <w:rsid w:val="00FC0708"/>
    <w:rsid w:val="00FD02E3"/>
    <w:rsid w:val="00FD08AC"/>
    <w:rsid w:val="00FD1D55"/>
    <w:rsid w:val="00FD27C6"/>
    <w:rsid w:val="00FD37D9"/>
    <w:rsid w:val="00FD3CBB"/>
    <w:rsid w:val="00FD3D69"/>
    <w:rsid w:val="00FD4D2E"/>
    <w:rsid w:val="00FE17D6"/>
    <w:rsid w:val="00FE5906"/>
    <w:rsid w:val="00FE5A52"/>
    <w:rsid w:val="00FF51D3"/>
    <w:rsid w:val="00FF6C1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3574D-820B-4A6C-AB31-F931B6B8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1544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Peter Ferko</cp:lastModifiedBy>
  <cp:revision>3</cp:revision>
  <cp:lastPrinted>2024-06-03T09:04:00Z</cp:lastPrinted>
  <dcterms:created xsi:type="dcterms:W3CDTF">2024-09-02T08:10:00Z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