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922F8C" w:rsidRDefault="00A77594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Pomocný nočný vychovávateľ/ka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7F0842">
        <w:rPr>
          <w:sz w:val="22"/>
          <w:szCs w:val="22"/>
        </w:rPr>
        <w:t>01.</w:t>
      </w:r>
      <w:r w:rsidR="00A77594">
        <w:rPr>
          <w:sz w:val="22"/>
          <w:szCs w:val="22"/>
        </w:rPr>
        <w:t>11</w:t>
      </w:r>
      <w:r w:rsidR="007F0842">
        <w:rPr>
          <w:sz w:val="22"/>
          <w:szCs w:val="22"/>
        </w:rPr>
        <w:t>.2023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922F8C" w:rsidRPr="0014312F" w:rsidRDefault="00922F8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 doklad o dosiahnutom vzdelaní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</w:t>
      </w:r>
      <w:r w:rsidR="005D06E7">
        <w:rPr>
          <w:sz w:val="22"/>
          <w:szCs w:val="22"/>
        </w:rPr>
        <w:t>vybraní</w:t>
      </w:r>
      <w:r w:rsidRPr="0014312F">
        <w:rPr>
          <w:sz w:val="22"/>
          <w:szCs w:val="22"/>
        </w:rPr>
        <w:t xml:space="preserve"> uchádzači</w:t>
      </w:r>
      <w:r w:rsidR="005D06E7">
        <w:rPr>
          <w:sz w:val="22"/>
          <w:szCs w:val="22"/>
        </w:rPr>
        <w:t>.</w:t>
      </w:r>
      <w:r w:rsidRPr="0014312F">
        <w:rPr>
          <w:sz w:val="22"/>
          <w:szCs w:val="22"/>
        </w:rPr>
        <w:t xml:space="preserve">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5D5F52">
        <w:rPr>
          <w:sz w:val="22"/>
          <w:szCs w:val="22"/>
          <w:u w:val="single"/>
        </w:rPr>
        <w:t>20.10</w:t>
      </w:r>
      <w:r w:rsidR="007F0842">
        <w:rPr>
          <w:sz w:val="22"/>
          <w:szCs w:val="22"/>
          <w:u w:val="single"/>
        </w:rPr>
        <w:t>.2023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14312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5D5F52">
        <w:rPr>
          <w:sz w:val="22"/>
          <w:szCs w:val="22"/>
        </w:rPr>
        <w:t>29.09.2023</w:t>
      </w:r>
      <w:bookmarkStart w:id="0" w:name="_GoBack"/>
      <w:bookmarkEnd w:id="0"/>
    </w:p>
    <w:sectPr w:rsidR="0014312F" w:rsidRPr="0014312F" w:rsidSect="0014312F">
      <w:headerReference w:type="default" r:id="rId8"/>
      <w:footerReference w:type="default" r:id="rId9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0C3" w:rsidRDefault="00CD10C3">
      <w:r>
        <w:separator/>
      </w:r>
    </w:p>
  </w:endnote>
  <w:endnote w:type="continuationSeparator" w:id="0">
    <w:p w:rsidR="00CD10C3" w:rsidRDefault="00CD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CD10C3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0C3" w:rsidRDefault="00CD10C3">
      <w:r>
        <w:separator/>
      </w:r>
    </w:p>
  </w:footnote>
  <w:footnote w:type="continuationSeparator" w:id="0">
    <w:p w:rsidR="00CD10C3" w:rsidRDefault="00CD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87830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C7182"/>
    <w:rsid w:val="003D2B3C"/>
    <w:rsid w:val="00400B71"/>
    <w:rsid w:val="00405F14"/>
    <w:rsid w:val="004106FA"/>
    <w:rsid w:val="00414074"/>
    <w:rsid w:val="00417C3F"/>
    <w:rsid w:val="00417ED4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B0AC7"/>
    <w:rsid w:val="004E2B1C"/>
    <w:rsid w:val="004E62C0"/>
    <w:rsid w:val="004F1A3C"/>
    <w:rsid w:val="005028BB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06E7"/>
    <w:rsid w:val="005D5424"/>
    <w:rsid w:val="005D5F52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B4EEB"/>
    <w:rsid w:val="007C21B0"/>
    <w:rsid w:val="007C22B6"/>
    <w:rsid w:val="007F0842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22F8C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594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BF1C48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D10C3"/>
    <w:rsid w:val="00CD3CC4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3103"/>
    <w:rsid w:val="00DA583B"/>
    <w:rsid w:val="00DB3C55"/>
    <w:rsid w:val="00DC5F5C"/>
    <w:rsid w:val="00E00CFF"/>
    <w:rsid w:val="00E0723D"/>
    <w:rsid w:val="00E10395"/>
    <w:rsid w:val="00E2035B"/>
    <w:rsid w:val="00E20A65"/>
    <w:rsid w:val="00E23DEB"/>
    <w:rsid w:val="00E25DE0"/>
    <w:rsid w:val="00E32DC2"/>
    <w:rsid w:val="00E55277"/>
    <w:rsid w:val="00E75105"/>
    <w:rsid w:val="00E83458"/>
    <w:rsid w:val="00E960C6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1C9DD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7F0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7F084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1156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2023-08-09T08:39:00Z</cp:lastPrinted>
  <dcterms:created xsi:type="dcterms:W3CDTF">2023-09-29T10:42:00Z</dcterms:created>
  <dcterms:modified xsi:type="dcterms:W3CDTF">2023-09-29T10:42:00Z</dcterms:modified>
</cp:coreProperties>
</file>