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922F8C" w:rsidRDefault="00922F8C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Pomocná kuchárka</w:t>
      </w:r>
    </w:p>
    <w:p w:rsidR="007A7F30" w:rsidRDefault="007A7F30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Zmenová kuchárka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7A7F30">
        <w:rPr>
          <w:sz w:val="22"/>
          <w:szCs w:val="22"/>
        </w:rPr>
        <w:t>01.09.2023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7A7F30">
        <w:rPr>
          <w:sz w:val="22"/>
          <w:szCs w:val="22"/>
          <w:u w:val="single"/>
        </w:rPr>
        <w:t>11.08.2023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7A7F30">
        <w:rPr>
          <w:sz w:val="22"/>
          <w:szCs w:val="22"/>
        </w:rPr>
        <w:t>04.07.2023</w:t>
      </w:r>
      <w:bookmarkStart w:id="0" w:name="_GoBack"/>
      <w:bookmarkEnd w:id="0"/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7D" w:rsidRDefault="0065467D">
      <w:r>
        <w:separator/>
      </w:r>
    </w:p>
  </w:endnote>
  <w:endnote w:type="continuationSeparator" w:id="0">
    <w:p w:rsidR="0065467D" w:rsidRDefault="0065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65467D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7D" w:rsidRDefault="0065467D">
      <w:r>
        <w:separator/>
      </w:r>
    </w:p>
  </w:footnote>
  <w:footnote w:type="continuationSeparator" w:id="0">
    <w:p w:rsidR="0065467D" w:rsidRDefault="0065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5467D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A7F30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232DA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1160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2</cp:revision>
  <cp:lastPrinted>2008-09-08T08:59:00Z</cp:lastPrinted>
  <dcterms:created xsi:type="dcterms:W3CDTF">2023-07-04T08:48:00Z</dcterms:created>
  <dcterms:modified xsi:type="dcterms:W3CDTF">2023-07-04T08:48:00Z</dcterms:modified>
</cp:coreProperties>
</file>