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81" w:rsidRPr="008103FC" w:rsidRDefault="008103FC" w:rsidP="008103FC">
      <w:pPr>
        <w:jc w:val="center"/>
        <w:rPr>
          <w:b/>
          <w:sz w:val="28"/>
          <w:szCs w:val="28"/>
        </w:rPr>
      </w:pPr>
      <w:r w:rsidRPr="008103FC">
        <w:rPr>
          <w:b/>
          <w:sz w:val="28"/>
          <w:szCs w:val="28"/>
        </w:rPr>
        <w:t xml:space="preserve">Oznámenie o voľnom pracovnom mieste </w:t>
      </w:r>
    </w:p>
    <w:p w:rsidR="008103FC" w:rsidRDefault="008103FC" w:rsidP="00C96DA5">
      <w:pPr>
        <w:spacing w:before="120"/>
        <w:jc w:val="both"/>
      </w:pPr>
      <w:r>
        <w:t xml:space="preserve">V zmysle § 84 ods. 1 zákona NR SR č.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zverejňujeme informáciu o voľnom pracovnom mieste pedagogických a odborných zamestnancov.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Názov a adresa zamestnávateľa</w:t>
            </w:r>
          </w:p>
        </w:tc>
        <w:tc>
          <w:tcPr>
            <w:tcW w:w="6090" w:type="dxa"/>
          </w:tcPr>
          <w:p w:rsidR="008103FC" w:rsidRPr="008103FC" w:rsidRDefault="008103FC" w:rsidP="008103FC">
            <w:pPr>
              <w:jc w:val="both"/>
            </w:pPr>
            <w:r w:rsidRPr="008103FC">
              <w:t>Obec Smižany</w:t>
            </w:r>
          </w:p>
          <w:p w:rsidR="008103FC" w:rsidRPr="008103FC" w:rsidRDefault="008103FC" w:rsidP="00C96DA5">
            <w:pPr>
              <w:jc w:val="both"/>
            </w:pPr>
            <w:r w:rsidRPr="008103FC">
              <w:t xml:space="preserve">Nám. M. </w:t>
            </w:r>
            <w:proofErr w:type="spellStart"/>
            <w:r w:rsidRPr="008103FC">
              <w:t>Pajdušáka</w:t>
            </w:r>
            <w:proofErr w:type="spellEnd"/>
            <w:r w:rsidRPr="008103FC">
              <w:t xml:space="preserve"> 1341/50</w:t>
            </w:r>
            <w:r w:rsidR="00C96DA5">
              <w:t xml:space="preserve">, </w:t>
            </w:r>
            <w:r w:rsidRPr="008103FC">
              <w:t>053 11 Smižany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6090" w:type="dxa"/>
          </w:tcPr>
          <w:p w:rsidR="008103FC" w:rsidRPr="00C96DA5" w:rsidRDefault="00F15FFB" w:rsidP="00F15657">
            <w:pPr>
              <w:jc w:val="both"/>
              <w:rPr>
                <w:b/>
              </w:rPr>
            </w:pPr>
            <w:r>
              <w:rPr>
                <w:b/>
              </w:rPr>
              <w:t xml:space="preserve">školský </w:t>
            </w:r>
            <w:r w:rsidR="00F15657">
              <w:rPr>
                <w:b/>
              </w:rPr>
              <w:t>psychológ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Počet voľných pracovných miest</w:t>
            </w:r>
          </w:p>
        </w:tc>
        <w:tc>
          <w:tcPr>
            <w:tcW w:w="6090" w:type="dxa"/>
          </w:tcPr>
          <w:p w:rsidR="008103FC" w:rsidRPr="008103FC" w:rsidRDefault="00B2244F" w:rsidP="008103FC">
            <w:pPr>
              <w:jc w:val="both"/>
            </w:pPr>
            <w:r>
              <w:t>1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Miesto výkonu práce</w:t>
            </w:r>
          </w:p>
        </w:tc>
        <w:tc>
          <w:tcPr>
            <w:tcW w:w="6090" w:type="dxa"/>
          </w:tcPr>
          <w:p w:rsidR="00B2244F" w:rsidRPr="008103FC" w:rsidRDefault="008103FC" w:rsidP="00415D6D">
            <w:pPr>
              <w:jc w:val="both"/>
            </w:pPr>
            <w:r>
              <w:t>Materská škola</w:t>
            </w:r>
            <w:r w:rsidR="00C96DA5">
              <w:t xml:space="preserve">, </w:t>
            </w:r>
            <w:r w:rsidR="00415D6D">
              <w:t>Ružová</w:t>
            </w:r>
            <w:r>
              <w:t xml:space="preserve"> </w:t>
            </w:r>
            <w:r w:rsidR="00415D6D">
              <w:t>1197/9</w:t>
            </w:r>
            <w:r>
              <w:t>, Smižany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Pracovný pomer 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n</w:t>
            </w:r>
            <w:r w:rsidR="00E13934">
              <w:t xml:space="preserve">a dobu určitú v rámci </w:t>
            </w:r>
            <w:r w:rsidR="00DD3DB4">
              <w:t xml:space="preserve">NP </w:t>
            </w:r>
            <w:r w:rsidR="00E13934">
              <w:t>POP 3</w:t>
            </w:r>
          </w:p>
        </w:tc>
      </w:tr>
      <w:tr w:rsidR="005D54D4" w:rsidTr="008103FC">
        <w:tc>
          <w:tcPr>
            <w:tcW w:w="3539" w:type="dxa"/>
          </w:tcPr>
          <w:p w:rsidR="005D54D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Pracovný úväzok</w:t>
            </w:r>
          </w:p>
        </w:tc>
        <w:tc>
          <w:tcPr>
            <w:tcW w:w="6090" w:type="dxa"/>
          </w:tcPr>
          <w:p w:rsidR="005D54D4" w:rsidRDefault="005D54D4" w:rsidP="00E13934">
            <w:pPr>
              <w:jc w:val="both"/>
            </w:pPr>
            <w:r>
              <w:t>100 %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Kvalifikačné predpoklady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v</w:t>
            </w:r>
            <w:r w:rsidR="00E13934">
              <w:t xml:space="preserve"> súlade so zákonom č. 138/2019 </w:t>
            </w:r>
            <w:proofErr w:type="spellStart"/>
            <w:r w:rsidR="00E13934">
              <w:t>Z.z</w:t>
            </w:r>
            <w:proofErr w:type="spellEnd"/>
            <w:r w:rsidR="00E13934">
              <w:t xml:space="preserve">. o pedagogických zamestnancoch a odborných zamestnancoch a o zmene a doplnení niektorých zákonov a vyhláškou č. 173/2023 </w:t>
            </w:r>
            <w:proofErr w:type="spellStart"/>
            <w:r w:rsidR="00E13934">
              <w:t>Z.z</w:t>
            </w:r>
            <w:proofErr w:type="spellEnd"/>
            <w:r w:rsidR="00E13934">
              <w:t>. o kvalifikačných predpokladoch pedagogických zamestnancov a odborných zamestnancov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požiadavky</w:t>
            </w:r>
          </w:p>
        </w:tc>
        <w:tc>
          <w:tcPr>
            <w:tcW w:w="6090" w:type="dxa"/>
          </w:tcPr>
          <w:p w:rsidR="00E13934" w:rsidRPr="008103FC" w:rsidRDefault="00E13934" w:rsidP="00C96DA5">
            <w:pPr>
              <w:jc w:val="both"/>
            </w:pPr>
            <w:r>
              <w:t>bezúhonnosť, zdravotná spôsobilosť, ovládanie štátneho jazyka, tvorivosť, kladný vzťah k práci s deťmi, práca v tíme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Požadované doklady</w:t>
            </w:r>
          </w:p>
        </w:tc>
        <w:tc>
          <w:tcPr>
            <w:tcW w:w="6090" w:type="dxa"/>
          </w:tcPr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žiadosť o prijatie do zamestnania,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profesijný štruktúrovaný životopis formou </w:t>
            </w:r>
            <w:proofErr w:type="spellStart"/>
            <w:r>
              <w:t>europassu</w:t>
            </w:r>
            <w:proofErr w:type="spellEnd"/>
            <w:r>
              <w:t>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fotokópie dokladov o ukončenom vzdelaní,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súhlas so spracovaním osobných údajov,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čestné vyhlásenie o bezúhonnosti v zmysle § 15a ods. 7 zákona č. 138/2019 </w:t>
            </w:r>
            <w:proofErr w:type="spellStart"/>
            <w:r>
              <w:t>Z.z</w:t>
            </w:r>
            <w:proofErr w:type="spellEnd"/>
            <w:r>
              <w:t>.,</w:t>
            </w:r>
          </w:p>
          <w:p w:rsidR="00E13934" w:rsidRPr="008103FC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motivačný list.</w:t>
            </w:r>
          </w:p>
        </w:tc>
      </w:tr>
      <w:tr w:rsidR="008207D7" w:rsidTr="008103FC">
        <w:tc>
          <w:tcPr>
            <w:tcW w:w="3539" w:type="dxa"/>
          </w:tcPr>
          <w:p w:rsidR="008207D7" w:rsidRDefault="008207D7" w:rsidP="00E13934">
            <w:pPr>
              <w:jc w:val="both"/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0" w:type="dxa"/>
          </w:tcPr>
          <w:p w:rsidR="008207D7" w:rsidRDefault="008207D7" w:rsidP="008207D7">
            <w:pPr>
              <w:pStyle w:val="Odsekzoznamu"/>
              <w:ind w:left="34"/>
              <w:jc w:val="both"/>
            </w:pPr>
            <w:r>
              <w:t xml:space="preserve">v zmysle zákona č. 553/2003 </w:t>
            </w:r>
            <w:proofErr w:type="spellStart"/>
            <w:r>
              <w:t>Z.z</w:t>
            </w:r>
            <w:proofErr w:type="spellEnd"/>
            <w:r>
              <w:t>. o odmeňovaní niektorých zamestnancov pri výkone práce vo verejnom záujme a o zmene a doplnení niektorých zákonov, v závislosti od platovej triedy a dĺžky započítanej praxe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Termín podania žiadosti</w:t>
            </w:r>
          </w:p>
        </w:tc>
        <w:tc>
          <w:tcPr>
            <w:tcW w:w="6090" w:type="dxa"/>
          </w:tcPr>
          <w:p w:rsidR="00E13934" w:rsidRPr="000E62D0" w:rsidRDefault="0098010C" w:rsidP="00E13934">
            <w:pPr>
              <w:jc w:val="both"/>
            </w:pPr>
            <w:r>
              <w:rPr>
                <w:b/>
              </w:rPr>
              <w:t>7</w:t>
            </w:r>
            <w:bookmarkStart w:id="0" w:name="_GoBack"/>
            <w:bookmarkEnd w:id="0"/>
            <w:r w:rsidR="00F15657" w:rsidRPr="000E62D0">
              <w:rPr>
                <w:b/>
              </w:rPr>
              <w:t xml:space="preserve">. </w:t>
            </w:r>
            <w:r w:rsidR="000E62D0">
              <w:rPr>
                <w:b/>
              </w:rPr>
              <w:t>12</w:t>
            </w:r>
            <w:r w:rsidR="005D54D4" w:rsidRPr="000E62D0">
              <w:rPr>
                <w:b/>
              </w:rPr>
              <w:t>. 2023 do 1</w:t>
            </w:r>
            <w:r w:rsidR="000E62D0">
              <w:rPr>
                <w:b/>
              </w:rPr>
              <w:t>1</w:t>
            </w:r>
            <w:r w:rsidR="005D54D4" w:rsidRPr="000E62D0">
              <w:rPr>
                <w:b/>
              </w:rPr>
              <w:t>.00 hod</w:t>
            </w:r>
            <w:r w:rsidR="005D54D4" w:rsidRPr="000E62D0">
              <w:t>.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informácie</w:t>
            </w:r>
          </w:p>
        </w:tc>
        <w:tc>
          <w:tcPr>
            <w:tcW w:w="6090" w:type="dxa"/>
          </w:tcPr>
          <w:p w:rsidR="00B2244F" w:rsidRDefault="005D54D4" w:rsidP="00E13934">
            <w:pPr>
              <w:jc w:val="both"/>
            </w:pPr>
            <w:r>
              <w:t xml:space="preserve">Žiadosť o prijatie do zamestnania je potrebné </w:t>
            </w:r>
            <w:r w:rsidR="00C96DA5">
              <w:t xml:space="preserve">odoslať na </w:t>
            </w:r>
            <w:hyperlink r:id="rId7" w:history="1">
              <w:r w:rsidR="00C96DA5" w:rsidRPr="008E0919">
                <w:rPr>
                  <w:rStyle w:val="Hypertextovprepojenie"/>
                </w:rPr>
                <w:t>skolsky.urad@smizany.sk</w:t>
              </w:r>
            </w:hyperlink>
            <w:r w:rsidR="00C96DA5">
              <w:t xml:space="preserve"> alebo </w:t>
            </w:r>
            <w:r>
              <w:t>doručiť na</w:t>
            </w:r>
            <w:r w:rsidR="00C96DA5">
              <w:t> </w:t>
            </w:r>
            <w:r>
              <w:t>adresu:</w:t>
            </w:r>
            <w:r w:rsidR="00C96DA5">
              <w:t xml:space="preserve"> </w:t>
            </w:r>
          </w:p>
          <w:p w:rsidR="00B2244F" w:rsidRDefault="005D54D4" w:rsidP="00E13934">
            <w:pPr>
              <w:jc w:val="both"/>
              <w:rPr>
                <w:b/>
              </w:rPr>
            </w:pPr>
            <w:r w:rsidRPr="00C96DA5">
              <w:rPr>
                <w:b/>
              </w:rPr>
              <w:t>Obec Smižany</w:t>
            </w:r>
          </w:p>
          <w:p w:rsidR="005D54D4" w:rsidRDefault="005D54D4" w:rsidP="00E13934">
            <w:pPr>
              <w:jc w:val="both"/>
            </w:pPr>
            <w:r w:rsidRPr="00C96DA5">
              <w:rPr>
                <w:b/>
              </w:rPr>
              <w:t xml:space="preserve">Nám. M. </w:t>
            </w:r>
            <w:proofErr w:type="spellStart"/>
            <w:r w:rsidRPr="00C96DA5">
              <w:rPr>
                <w:b/>
              </w:rPr>
              <w:t>Pajdušáka</w:t>
            </w:r>
            <w:proofErr w:type="spellEnd"/>
            <w:r w:rsidRPr="00C96DA5">
              <w:rPr>
                <w:b/>
              </w:rPr>
              <w:t xml:space="preserve"> 1341/50, 053 11 Smižany</w:t>
            </w:r>
          </w:p>
          <w:p w:rsidR="005D54D4" w:rsidRDefault="005D54D4" w:rsidP="00C96DA5">
            <w:pPr>
              <w:jc w:val="both"/>
            </w:pPr>
            <w:r>
              <w:t xml:space="preserve">Na obálku uveďte: </w:t>
            </w:r>
          </w:p>
          <w:p w:rsidR="005D54D4" w:rsidRDefault="00B2244F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„NP POP3 </w:t>
            </w:r>
            <w:r w:rsidR="00F15FFB">
              <w:rPr>
                <w:b/>
              </w:rPr>
              <w:t xml:space="preserve">školský </w:t>
            </w:r>
            <w:r w:rsidR="00F15657">
              <w:rPr>
                <w:b/>
              </w:rPr>
              <w:t>psychológ</w:t>
            </w:r>
            <w:r w:rsidR="005D54D4" w:rsidRPr="005D54D4">
              <w:rPr>
                <w:b/>
              </w:rPr>
              <w:t xml:space="preserve"> </w:t>
            </w:r>
            <w:r>
              <w:rPr>
                <w:b/>
              </w:rPr>
              <w:t xml:space="preserve">MŠ </w:t>
            </w:r>
            <w:r w:rsidR="00415D6D">
              <w:rPr>
                <w:b/>
              </w:rPr>
              <w:t>Ružová</w:t>
            </w:r>
            <w:r>
              <w:rPr>
                <w:b/>
              </w:rPr>
              <w:t xml:space="preserve"> </w:t>
            </w:r>
            <w:r w:rsidR="005D54D4" w:rsidRPr="005D54D4">
              <w:rPr>
                <w:b/>
              </w:rPr>
              <w:t>– neotvárať“</w:t>
            </w:r>
          </w:p>
          <w:p w:rsidR="005D54D4" w:rsidRDefault="005D54D4" w:rsidP="00E13934">
            <w:pPr>
              <w:jc w:val="both"/>
            </w:pPr>
            <w:r>
              <w:t>Žiadosti doručené po stanovenom termíne nebudú akceptované.</w:t>
            </w:r>
          </w:p>
          <w:p w:rsidR="005D54D4" w:rsidRDefault="005D54D4" w:rsidP="00E13934">
            <w:pPr>
              <w:jc w:val="both"/>
            </w:pPr>
            <w:r>
              <w:t>Vybraní uchádzači, ktorí spĺňajú požadované predpoklady, budú telefonicky pozvaní na ústny pohovor.</w:t>
            </w:r>
          </w:p>
          <w:p w:rsidR="009955A8" w:rsidRPr="005D54D4" w:rsidRDefault="009955A8" w:rsidP="008207D7">
            <w:pPr>
              <w:spacing w:before="120"/>
              <w:jc w:val="both"/>
            </w:pPr>
          </w:p>
        </w:tc>
      </w:tr>
    </w:tbl>
    <w:p w:rsidR="008207D7" w:rsidRPr="008207D7" w:rsidRDefault="008207D7" w:rsidP="008103FC">
      <w:pPr>
        <w:jc w:val="both"/>
      </w:pPr>
    </w:p>
    <w:p w:rsidR="008207D7" w:rsidRDefault="00F15657" w:rsidP="008103FC">
      <w:pPr>
        <w:jc w:val="both"/>
      </w:pPr>
      <w:r>
        <w:t xml:space="preserve">V Smižanoch </w:t>
      </w:r>
      <w:r w:rsidR="00AB2C6F">
        <w:t>1</w:t>
      </w:r>
      <w:r>
        <w:t>.</w:t>
      </w:r>
      <w:r w:rsidR="00DE19E3">
        <w:t>1</w:t>
      </w:r>
      <w:r w:rsidR="000E62D0">
        <w:t>2</w:t>
      </w:r>
      <w:r w:rsidR="008207D7" w:rsidRPr="008207D7">
        <w:t>.2023</w:t>
      </w:r>
      <w:r w:rsidR="008207D7" w:rsidRPr="008207D7">
        <w:tab/>
      </w:r>
      <w:r w:rsidR="008207D7" w:rsidRPr="008207D7">
        <w:tab/>
      </w:r>
      <w:r w:rsidR="008207D7" w:rsidRPr="008207D7">
        <w:tab/>
      </w:r>
      <w:r w:rsidR="008207D7" w:rsidRPr="008207D7">
        <w:tab/>
      </w:r>
      <w:r w:rsidR="008207D7" w:rsidRPr="008207D7">
        <w:tab/>
      </w:r>
      <w:r w:rsidR="008207D7">
        <w:t xml:space="preserve">Mgr. Miroslava Szitová, PhD., </w:t>
      </w:r>
      <w:proofErr w:type="spellStart"/>
      <w:r w:rsidR="008207D7">
        <w:t>v.r</w:t>
      </w:r>
      <w:proofErr w:type="spellEnd"/>
      <w:r w:rsidR="008207D7">
        <w:t>.</w:t>
      </w:r>
    </w:p>
    <w:p w:rsidR="008207D7" w:rsidRPr="008207D7" w:rsidRDefault="008207D7" w:rsidP="00810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sectPr w:rsidR="008207D7" w:rsidRPr="008207D7" w:rsidSect="0020001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3" w:right="849" w:bottom="284" w:left="1418" w:header="284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229" w:rsidRDefault="00920229">
      <w:r>
        <w:separator/>
      </w:r>
    </w:p>
  </w:endnote>
  <w:endnote w:type="continuationSeparator" w:id="0">
    <w:p w:rsidR="00920229" w:rsidRDefault="0092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>
      <w:rPr>
        <w:i/>
        <w:sz w:val="18"/>
      </w:rPr>
      <w:t>05</w:t>
    </w:r>
    <w:r w:rsidRPr="00B16BDD">
      <w:rPr>
        <w:i/>
        <w:sz w:val="18"/>
      </w:rPr>
      <w:t xml:space="preserve">3 11  Smižany, Námestie M. </w:t>
    </w:r>
    <w:proofErr w:type="spellStart"/>
    <w:r w:rsidRPr="00B16BDD">
      <w:rPr>
        <w:i/>
        <w:sz w:val="18"/>
      </w:rPr>
      <w:t>Pajdušáka</w:t>
    </w:r>
    <w:proofErr w:type="spellEnd"/>
    <w:r w:rsidRPr="00B16BDD">
      <w:rPr>
        <w:i/>
        <w:sz w:val="18"/>
      </w:rPr>
      <w:t xml:space="preserve"> </w:t>
    </w:r>
    <w:r w:rsidR="003D48DE">
      <w:rPr>
        <w:i/>
        <w:sz w:val="18"/>
      </w:rPr>
      <w:t>1341/</w:t>
    </w:r>
    <w:r w:rsidRPr="00B16BDD">
      <w:rPr>
        <w:i/>
        <w:sz w:val="18"/>
      </w:rPr>
      <w:t>50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</w:t>
    </w:r>
    <w:r>
      <w:rPr>
        <w:i/>
        <w:sz w:val="18"/>
      </w:rPr>
      <w:t xml:space="preserve">         </w:t>
    </w:r>
    <w:r w:rsidR="003D48DE">
      <w:rPr>
        <w:i/>
        <w:sz w:val="18"/>
      </w:rPr>
      <w:t xml:space="preserve"> </w:t>
    </w:r>
    <w:r w:rsidRPr="00B16BDD">
      <w:rPr>
        <w:i/>
        <w:sz w:val="18"/>
      </w:rPr>
      <w:t>Bankové spojenie:</w:t>
    </w:r>
  </w:p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 w:rsidRPr="00B16BDD">
      <w:rPr>
        <w:i/>
        <w:sz w:val="18"/>
      </w:rPr>
      <w:t>tel.: 421 53/443 14 83, 443 12 24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SLSP, a.s. </w:t>
    </w:r>
    <w:proofErr w:type="spellStart"/>
    <w:r w:rsidRPr="00B16BDD">
      <w:rPr>
        <w:i/>
        <w:sz w:val="18"/>
      </w:rPr>
      <w:t>fil</w:t>
    </w:r>
    <w:proofErr w:type="spellEnd"/>
    <w:r w:rsidRPr="00B16BDD">
      <w:rPr>
        <w:i/>
        <w:sz w:val="18"/>
      </w:rPr>
      <w:t xml:space="preserve">. Smižany                         </w:t>
    </w:r>
  </w:p>
  <w:p w:rsidR="00CA228E" w:rsidRPr="00B16BDD" w:rsidRDefault="00CA228E" w:rsidP="00CA228E">
    <w:pPr>
      <w:jc w:val="both"/>
      <w:rPr>
        <w:i/>
        <w:sz w:val="18"/>
      </w:rPr>
    </w:pPr>
    <w:r w:rsidRPr="00B16BDD">
      <w:rPr>
        <w:i/>
        <w:sz w:val="18"/>
      </w:rPr>
      <w:t>fax: 421 53/443 11 32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       </w:t>
    </w:r>
    <w:r>
      <w:rPr>
        <w:i/>
        <w:sz w:val="18"/>
      </w:rPr>
      <w:t xml:space="preserve">   </w:t>
    </w:r>
    <w:r w:rsidRPr="00B16BDD">
      <w:rPr>
        <w:i/>
        <w:sz w:val="18"/>
      </w:rPr>
      <w:t>č. ú.: 0101391098/0900</w:t>
    </w:r>
  </w:p>
  <w:p w:rsidR="00CA228E" w:rsidRPr="00B16BDD" w:rsidRDefault="00CA228E" w:rsidP="00CA228E">
    <w:pPr>
      <w:ind w:right="281"/>
      <w:jc w:val="both"/>
      <w:rPr>
        <w:i/>
        <w:sz w:val="18"/>
      </w:rPr>
    </w:pPr>
    <w:r w:rsidRPr="00B16BDD">
      <w:rPr>
        <w:i/>
        <w:sz w:val="18"/>
      </w:rPr>
      <w:t>e-mail:</w:t>
    </w:r>
    <w:r w:rsidRPr="00EC4E2F">
      <w:rPr>
        <w:i/>
        <w:sz w:val="18"/>
      </w:rPr>
      <w:t xml:space="preserve"> </w:t>
    </w:r>
    <w:hyperlink r:id="rId1" w:history="1">
      <w:r w:rsidRPr="00EC4E2F">
        <w:rPr>
          <w:rStyle w:val="Hypertextovprepojenie"/>
          <w:i/>
          <w:color w:val="auto"/>
          <w:sz w:val="18"/>
        </w:rPr>
        <w:t>smizany@smizany.sk</w:t>
      </w:r>
    </w:hyperlink>
    <w:r w:rsidRPr="00B16BDD">
      <w:rPr>
        <w:i/>
        <w:sz w:val="18"/>
      </w:rPr>
      <w:t xml:space="preserve">                                                                                                    </w:t>
    </w:r>
    <w:r>
      <w:rPr>
        <w:i/>
        <w:sz w:val="18"/>
      </w:rPr>
      <w:t xml:space="preserve">               I</w:t>
    </w:r>
    <w:r w:rsidRPr="00B16BDD">
      <w:rPr>
        <w:i/>
        <w:sz w:val="18"/>
      </w:rPr>
      <w:t>ČO: 006 91 721</w:t>
    </w:r>
  </w:p>
  <w:p w:rsidR="00CA228E" w:rsidRDefault="00920229" w:rsidP="00CA228E">
    <w:pPr>
      <w:pStyle w:val="Pta"/>
    </w:pPr>
    <w:hyperlink r:id="rId2" w:history="1">
      <w:r w:rsidR="00CA228E" w:rsidRPr="00B16BDD">
        <w:rPr>
          <w:rStyle w:val="Hypertextovprepojenie"/>
          <w:i/>
          <w:color w:val="auto"/>
          <w:sz w:val="18"/>
        </w:rPr>
        <w:t>www.smizany.sk</w:t>
      </w:r>
    </w:hyperlink>
    <w:r w:rsidR="00CA228E" w:rsidRPr="00B16BDD">
      <w:rPr>
        <w:i/>
        <w:sz w:val="18"/>
      </w:rPr>
      <w:tab/>
      <w:t xml:space="preserve">                                                                                                            </w:t>
    </w:r>
    <w:r w:rsidR="00CA228E">
      <w:rPr>
        <w:i/>
        <w:sz w:val="18"/>
      </w:rPr>
      <w:t xml:space="preserve">                           </w:t>
    </w:r>
    <w:r w:rsidR="00CA228E" w:rsidRPr="00B16BDD">
      <w:rPr>
        <w:i/>
        <w:sz w:val="18"/>
      </w:rPr>
      <w:t>IČ</w:t>
    </w:r>
    <w:r w:rsidR="00CA228E">
      <w:rPr>
        <w:i/>
        <w:sz w:val="18"/>
      </w:rPr>
      <w:t xml:space="preserve"> DPH</w:t>
    </w:r>
    <w:r w:rsidR="00CA228E" w:rsidRPr="00B16BDD">
      <w:rPr>
        <w:i/>
        <w:sz w:val="18"/>
      </w:rPr>
      <w:t>: 2020715554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C0" w:rsidRDefault="00206AC0" w:rsidP="007A37C3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229" w:rsidRDefault="00920229">
      <w:r>
        <w:separator/>
      </w:r>
    </w:p>
  </w:footnote>
  <w:footnote w:type="continuationSeparator" w:id="0">
    <w:p w:rsidR="00920229" w:rsidRDefault="0092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51" w:rsidRDefault="00972251" w:rsidP="00972251">
    <w:pPr>
      <w:pStyle w:val="Hlavik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2244F">
      <w:rPr>
        <w:rStyle w:val="slostrany"/>
        <w:noProof/>
      </w:rPr>
      <w:t>2</w:t>
    </w:r>
    <w:r>
      <w:rPr>
        <w:rStyle w:val="slostrany"/>
      </w:rPr>
      <w:fldChar w:fldCharType="end"/>
    </w:r>
  </w:p>
  <w:p w:rsidR="00B6634D" w:rsidRDefault="008E06F3"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78" w:rsidRPr="008E06F3" w:rsidRDefault="008C47B8" w:rsidP="00285129">
    <w:pPr>
      <w:spacing w:before="360"/>
      <w:ind w:left="2126" w:firstLine="709"/>
      <w:rPr>
        <w:color w:val="000000"/>
        <w:sz w:val="44"/>
        <w:szCs w:val="44"/>
      </w:rPr>
    </w:pPr>
    <w:r w:rsidRPr="008E06F3">
      <w:rPr>
        <w:noProof/>
        <w:sz w:val="44"/>
        <w:szCs w:val="44"/>
        <w:lang w:eastAsia="sk-SK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187325</wp:posOffset>
          </wp:positionV>
          <wp:extent cx="698500" cy="723900"/>
          <wp:effectExtent l="0" t="0" r="6350" b="0"/>
          <wp:wrapSquare wrapText="bothSides"/>
          <wp:docPr id="2" name="Obrázok 4" descr="smizany_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mizany_erb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76BC"/>
                      </a:clrFrom>
                      <a:clrTo>
                        <a:srgbClr val="0076BC">
                          <a:alpha val="0"/>
                        </a:srgbClr>
                      </a:clrTo>
                    </a:clrChange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54"/>
                  <a:stretch/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18" w:rsidRPr="008E06F3">
      <w:rPr>
        <w:sz w:val="44"/>
        <w:szCs w:val="44"/>
      </w:rPr>
      <w:t>O B E C   S M I Ž A N Y</w:t>
    </w:r>
  </w:p>
  <w:p w:rsidR="00FE01D1" w:rsidRDefault="005C241E" w:rsidP="009E6A0F">
    <w:pPr>
      <w:pStyle w:val="Nadpis1"/>
      <w:spacing w:line="360" w:lineRule="auto"/>
      <w:rPr>
        <w:b w:val="0"/>
        <w:sz w:val="26"/>
        <w:szCs w:val="26"/>
        <w:u w:val="none"/>
      </w:rPr>
    </w:pPr>
    <w:r>
      <w:rPr>
        <w:sz w:val="62"/>
        <w:u w:val="none"/>
      </w:rPr>
      <w:t xml:space="preserve">      </w:t>
    </w:r>
    <w:r w:rsidR="008E06F3">
      <w:rPr>
        <w:sz w:val="62"/>
        <w:u w:val="none"/>
      </w:rPr>
      <w:t xml:space="preserve">  </w:t>
    </w:r>
    <w:r w:rsidR="00FE01D1" w:rsidRPr="008E06F3">
      <w:rPr>
        <w:b w:val="0"/>
        <w:sz w:val="26"/>
        <w:szCs w:val="26"/>
        <w:u w:val="none"/>
      </w:rPr>
      <w:t xml:space="preserve">Námestie M. </w:t>
    </w:r>
    <w:proofErr w:type="spellStart"/>
    <w:r w:rsidR="00FE01D1" w:rsidRPr="008E06F3">
      <w:rPr>
        <w:b w:val="0"/>
        <w:sz w:val="26"/>
        <w:szCs w:val="26"/>
        <w:u w:val="none"/>
      </w:rPr>
      <w:t>Pajdušáka</w:t>
    </w:r>
    <w:proofErr w:type="spellEnd"/>
    <w:r w:rsidR="00FE01D1" w:rsidRPr="008E06F3">
      <w:rPr>
        <w:b w:val="0"/>
        <w:sz w:val="26"/>
        <w:szCs w:val="26"/>
        <w:u w:val="none"/>
      </w:rPr>
      <w:t xml:space="preserve"> </w:t>
    </w:r>
    <w:r w:rsidR="001B6F06" w:rsidRPr="008E06F3">
      <w:rPr>
        <w:b w:val="0"/>
        <w:sz w:val="26"/>
        <w:szCs w:val="26"/>
        <w:u w:val="none"/>
      </w:rPr>
      <w:t>1341</w:t>
    </w:r>
    <w:r w:rsidR="00FE01D1" w:rsidRPr="008E06F3">
      <w:rPr>
        <w:b w:val="0"/>
        <w:sz w:val="26"/>
        <w:szCs w:val="26"/>
        <w:u w:val="none"/>
      </w:rPr>
      <w:t>/50, 053 11 Smižany</w:t>
    </w:r>
  </w:p>
  <w:p w:rsidR="00694E33" w:rsidRDefault="009E6A0F" w:rsidP="008103FC">
    <w:pPr>
      <w:spacing w:line="360" w:lineRule="auto"/>
      <w:rPr>
        <w:b/>
        <w:lang w:eastAsia="sk-SK"/>
      </w:rPr>
    </w:pPr>
    <w:r w:rsidRPr="000270E2">
      <w:rPr>
        <w:b/>
        <w:lang w:eastAsia="sk-SK"/>
      </w:rPr>
      <w:t>_______________________________________________</w:t>
    </w:r>
    <w:r w:rsidR="008103FC">
      <w:rPr>
        <w:b/>
        <w:lang w:eastAsia="sk-SK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2"/>
    <w:multiLevelType w:val="hybridMultilevel"/>
    <w:tmpl w:val="F8EE4344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" w15:restartNumberingAfterBreak="0">
    <w:nsid w:val="0466686C"/>
    <w:multiLevelType w:val="hybridMultilevel"/>
    <w:tmpl w:val="3F562EFE"/>
    <w:lvl w:ilvl="0" w:tplc="5E14A74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0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FA3E70"/>
    <w:multiLevelType w:val="hybridMultilevel"/>
    <w:tmpl w:val="0CB6E496"/>
    <w:lvl w:ilvl="0" w:tplc="5AE6B3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4472"/>
    <w:multiLevelType w:val="hybridMultilevel"/>
    <w:tmpl w:val="CE7C15F8"/>
    <w:lvl w:ilvl="0" w:tplc="860A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51DC7"/>
    <w:multiLevelType w:val="hybridMultilevel"/>
    <w:tmpl w:val="4E00B9E6"/>
    <w:lvl w:ilvl="0" w:tplc="BEC29B90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61E"/>
    <w:multiLevelType w:val="hybridMultilevel"/>
    <w:tmpl w:val="30F80B14"/>
    <w:lvl w:ilvl="0" w:tplc="9A02BF3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743107A"/>
    <w:multiLevelType w:val="hybridMultilevel"/>
    <w:tmpl w:val="B94AC85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18F6"/>
    <w:multiLevelType w:val="hybridMultilevel"/>
    <w:tmpl w:val="0B4EFFA6"/>
    <w:lvl w:ilvl="0" w:tplc="279252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0069D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472F3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317C69"/>
    <w:multiLevelType w:val="hybridMultilevel"/>
    <w:tmpl w:val="870C5C10"/>
    <w:lvl w:ilvl="0" w:tplc="0EE60202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6E123B"/>
    <w:multiLevelType w:val="hybridMultilevel"/>
    <w:tmpl w:val="AF7A67FA"/>
    <w:lvl w:ilvl="0" w:tplc="1FA0899C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49697C44"/>
    <w:multiLevelType w:val="hybridMultilevel"/>
    <w:tmpl w:val="17A8D8DC"/>
    <w:lvl w:ilvl="0" w:tplc="0D7E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D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23384"/>
    <w:multiLevelType w:val="hybridMultilevel"/>
    <w:tmpl w:val="1C2E965C"/>
    <w:lvl w:ilvl="0" w:tplc="847E521A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6775C0A"/>
    <w:multiLevelType w:val="hybridMultilevel"/>
    <w:tmpl w:val="93A6B2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E23B6"/>
    <w:multiLevelType w:val="hybridMultilevel"/>
    <w:tmpl w:val="A9546EB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33C7F"/>
    <w:multiLevelType w:val="hybridMultilevel"/>
    <w:tmpl w:val="1A0224E6"/>
    <w:lvl w:ilvl="0" w:tplc="67025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34548"/>
    <w:multiLevelType w:val="hybridMultilevel"/>
    <w:tmpl w:val="41748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4D6"/>
    <w:multiLevelType w:val="hybridMultilevel"/>
    <w:tmpl w:val="F8EE4344"/>
    <w:lvl w:ilvl="0" w:tplc="041B000F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21" w15:restartNumberingAfterBreak="0">
    <w:nsid w:val="6B6B2F2D"/>
    <w:multiLevelType w:val="hybridMultilevel"/>
    <w:tmpl w:val="2D8EEA5A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86167"/>
    <w:multiLevelType w:val="hybridMultilevel"/>
    <w:tmpl w:val="C520D146"/>
    <w:lvl w:ilvl="0" w:tplc="06787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686715"/>
    <w:multiLevelType w:val="hybridMultilevel"/>
    <w:tmpl w:val="82DA876A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61429496">
      <w:start w:val="1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4" w15:restartNumberingAfterBreak="0">
    <w:nsid w:val="73E446A4"/>
    <w:multiLevelType w:val="hybridMultilevel"/>
    <w:tmpl w:val="98EE6788"/>
    <w:lvl w:ilvl="0" w:tplc="4BF8BF8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52BF"/>
    <w:multiLevelType w:val="hybridMultilevel"/>
    <w:tmpl w:val="48C631E0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8"/>
  </w:num>
  <w:num w:numId="9">
    <w:abstractNumId w:val="3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  <w:num w:numId="19">
    <w:abstractNumId w:val="25"/>
  </w:num>
  <w:num w:numId="20">
    <w:abstractNumId w:val="14"/>
    <w:lvlOverride w:ilvl="0">
      <w:startOverride w:val="1"/>
    </w:lvlOverride>
  </w:num>
  <w:num w:numId="21">
    <w:abstractNumId w:val="12"/>
  </w:num>
  <w:num w:numId="22">
    <w:abstractNumId w:val="6"/>
  </w:num>
  <w:num w:numId="23">
    <w:abstractNumId w:val="1"/>
  </w:num>
  <w:num w:numId="24">
    <w:abstractNumId w:val="2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="f" fillcolor="white" stroke="f" strokecolor="white">
      <v:fill color="white" opacity="55706f" on="f"/>
      <v:stroke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B8"/>
    <w:rsid w:val="000016D7"/>
    <w:rsid w:val="000049D9"/>
    <w:rsid w:val="00004E74"/>
    <w:rsid w:val="00013D41"/>
    <w:rsid w:val="00015A9E"/>
    <w:rsid w:val="00015B4C"/>
    <w:rsid w:val="00024FE3"/>
    <w:rsid w:val="000270E2"/>
    <w:rsid w:val="00033C4F"/>
    <w:rsid w:val="00034FFE"/>
    <w:rsid w:val="00044E0A"/>
    <w:rsid w:val="000452D2"/>
    <w:rsid w:val="000465E5"/>
    <w:rsid w:val="00051946"/>
    <w:rsid w:val="00053156"/>
    <w:rsid w:val="00055C21"/>
    <w:rsid w:val="00055D33"/>
    <w:rsid w:val="00064DF9"/>
    <w:rsid w:val="00066A5D"/>
    <w:rsid w:val="00074449"/>
    <w:rsid w:val="000817AD"/>
    <w:rsid w:val="0008244D"/>
    <w:rsid w:val="000855CD"/>
    <w:rsid w:val="00090481"/>
    <w:rsid w:val="00090671"/>
    <w:rsid w:val="00091246"/>
    <w:rsid w:val="0009491A"/>
    <w:rsid w:val="000958A6"/>
    <w:rsid w:val="000A20AA"/>
    <w:rsid w:val="000B10C6"/>
    <w:rsid w:val="000B2E8C"/>
    <w:rsid w:val="000B48FD"/>
    <w:rsid w:val="000B68E1"/>
    <w:rsid w:val="000B7FCE"/>
    <w:rsid w:val="000C0532"/>
    <w:rsid w:val="000C2C7A"/>
    <w:rsid w:val="000C445F"/>
    <w:rsid w:val="000C479A"/>
    <w:rsid w:val="000C6A02"/>
    <w:rsid w:val="000D2340"/>
    <w:rsid w:val="000D4D1C"/>
    <w:rsid w:val="000E41E0"/>
    <w:rsid w:val="000E4E3B"/>
    <w:rsid w:val="000E62D0"/>
    <w:rsid w:val="000F3B13"/>
    <w:rsid w:val="000F3BA5"/>
    <w:rsid w:val="000F4DA4"/>
    <w:rsid w:val="000F68B4"/>
    <w:rsid w:val="000F7B4C"/>
    <w:rsid w:val="00102A8F"/>
    <w:rsid w:val="00105379"/>
    <w:rsid w:val="00107C14"/>
    <w:rsid w:val="00107C54"/>
    <w:rsid w:val="001117A5"/>
    <w:rsid w:val="00117FBC"/>
    <w:rsid w:val="00125395"/>
    <w:rsid w:val="00126A25"/>
    <w:rsid w:val="00131FB6"/>
    <w:rsid w:val="00135C80"/>
    <w:rsid w:val="00137643"/>
    <w:rsid w:val="00140BE0"/>
    <w:rsid w:val="00150109"/>
    <w:rsid w:val="0015378D"/>
    <w:rsid w:val="0016178A"/>
    <w:rsid w:val="0016455A"/>
    <w:rsid w:val="00164BE6"/>
    <w:rsid w:val="00170F03"/>
    <w:rsid w:val="0017146F"/>
    <w:rsid w:val="00171B1E"/>
    <w:rsid w:val="001747C9"/>
    <w:rsid w:val="00177BAA"/>
    <w:rsid w:val="0019682E"/>
    <w:rsid w:val="001A3797"/>
    <w:rsid w:val="001A3C62"/>
    <w:rsid w:val="001A45E8"/>
    <w:rsid w:val="001A5748"/>
    <w:rsid w:val="001A6C7E"/>
    <w:rsid w:val="001B1436"/>
    <w:rsid w:val="001B6F06"/>
    <w:rsid w:val="001C0FDD"/>
    <w:rsid w:val="001C517F"/>
    <w:rsid w:val="001C54C4"/>
    <w:rsid w:val="001C7808"/>
    <w:rsid w:val="001D0E10"/>
    <w:rsid w:val="001D1421"/>
    <w:rsid w:val="001D2CAF"/>
    <w:rsid w:val="001D6BD4"/>
    <w:rsid w:val="001E168F"/>
    <w:rsid w:val="001E2222"/>
    <w:rsid w:val="001F0A67"/>
    <w:rsid w:val="001F36E2"/>
    <w:rsid w:val="00200015"/>
    <w:rsid w:val="00202B73"/>
    <w:rsid w:val="00204137"/>
    <w:rsid w:val="00206AC0"/>
    <w:rsid w:val="00211381"/>
    <w:rsid w:val="0021250F"/>
    <w:rsid w:val="00212F3E"/>
    <w:rsid w:val="002145BE"/>
    <w:rsid w:val="00223971"/>
    <w:rsid w:val="00223B4F"/>
    <w:rsid w:val="002379D5"/>
    <w:rsid w:val="002401A3"/>
    <w:rsid w:val="00253DF2"/>
    <w:rsid w:val="00265317"/>
    <w:rsid w:val="0026688A"/>
    <w:rsid w:val="00271B8D"/>
    <w:rsid w:val="00276B52"/>
    <w:rsid w:val="0028047B"/>
    <w:rsid w:val="002834C8"/>
    <w:rsid w:val="00284561"/>
    <w:rsid w:val="00285129"/>
    <w:rsid w:val="002872A4"/>
    <w:rsid w:val="0029010F"/>
    <w:rsid w:val="00291323"/>
    <w:rsid w:val="002B2509"/>
    <w:rsid w:val="002B7890"/>
    <w:rsid w:val="002C71F8"/>
    <w:rsid w:val="002C722B"/>
    <w:rsid w:val="002D3142"/>
    <w:rsid w:val="002D3563"/>
    <w:rsid w:val="002D36E3"/>
    <w:rsid w:val="002D373F"/>
    <w:rsid w:val="002E2944"/>
    <w:rsid w:val="002E3F31"/>
    <w:rsid w:val="002E42A1"/>
    <w:rsid w:val="002E5C0F"/>
    <w:rsid w:val="002F0068"/>
    <w:rsid w:val="002F20A5"/>
    <w:rsid w:val="002F5F25"/>
    <w:rsid w:val="00305AC6"/>
    <w:rsid w:val="00311539"/>
    <w:rsid w:val="00322568"/>
    <w:rsid w:val="00326941"/>
    <w:rsid w:val="0033071F"/>
    <w:rsid w:val="00330C93"/>
    <w:rsid w:val="003314D4"/>
    <w:rsid w:val="00334423"/>
    <w:rsid w:val="003362E7"/>
    <w:rsid w:val="00336AA0"/>
    <w:rsid w:val="00341011"/>
    <w:rsid w:val="00350808"/>
    <w:rsid w:val="00352C65"/>
    <w:rsid w:val="00353574"/>
    <w:rsid w:val="003549E1"/>
    <w:rsid w:val="003553FA"/>
    <w:rsid w:val="003562CB"/>
    <w:rsid w:val="0036025A"/>
    <w:rsid w:val="00360BD0"/>
    <w:rsid w:val="003622B1"/>
    <w:rsid w:val="0036417C"/>
    <w:rsid w:val="003665F5"/>
    <w:rsid w:val="003666C4"/>
    <w:rsid w:val="003674A4"/>
    <w:rsid w:val="00367A07"/>
    <w:rsid w:val="00372637"/>
    <w:rsid w:val="0037456B"/>
    <w:rsid w:val="00380088"/>
    <w:rsid w:val="00387118"/>
    <w:rsid w:val="003A7026"/>
    <w:rsid w:val="003A76D0"/>
    <w:rsid w:val="003A7922"/>
    <w:rsid w:val="003B1ACA"/>
    <w:rsid w:val="003B1C61"/>
    <w:rsid w:val="003B1D66"/>
    <w:rsid w:val="003C302A"/>
    <w:rsid w:val="003D32E8"/>
    <w:rsid w:val="003D48DE"/>
    <w:rsid w:val="003D620F"/>
    <w:rsid w:val="003D65DB"/>
    <w:rsid w:val="003E0229"/>
    <w:rsid w:val="003E2549"/>
    <w:rsid w:val="003E5603"/>
    <w:rsid w:val="003E770B"/>
    <w:rsid w:val="003F45D6"/>
    <w:rsid w:val="003F4770"/>
    <w:rsid w:val="003F79F2"/>
    <w:rsid w:val="00400CA4"/>
    <w:rsid w:val="00402E59"/>
    <w:rsid w:val="00405CCD"/>
    <w:rsid w:val="00407DF0"/>
    <w:rsid w:val="00410679"/>
    <w:rsid w:val="00415D6D"/>
    <w:rsid w:val="004174D3"/>
    <w:rsid w:val="004208E2"/>
    <w:rsid w:val="004259B7"/>
    <w:rsid w:val="004260E9"/>
    <w:rsid w:val="00432259"/>
    <w:rsid w:val="00433681"/>
    <w:rsid w:val="00436851"/>
    <w:rsid w:val="00441E02"/>
    <w:rsid w:val="0044238E"/>
    <w:rsid w:val="004424E6"/>
    <w:rsid w:val="0044411D"/>
    <w:rsid w:val="00444D56"/>
    <w:rsid w:val="00445A47"/>
    <w:rsid w:val="00447045"/>
    <w:rsid w:val="004520C1"/>
    <w:rsid w:val="004524D1"/>
    <w:rsid w:val="00453BB3"/>
    <w:rsid w:val="00461013"/>
    <w:rsid w:val="00467DA8"/>
    <w:rsid w:val="00476231"/>
    <w:rsid w:val="004A0436"/>
    <w:rsid w:val="004A04A1"/>
    <w:rsid w:val="004A3780"/>
    <w:rsid w:val="004B3ED3"/>
    <w:rsid w:val="004B4465"/>
    <w:rsid w:val="004B77F7"/>
    <w:rsid w:val="004C0B77"/>
    <w:rsid w:val="004C3818"/>
    <w:rsid w:val="004C3A0D"/>
    <w:rsid w:val="004C5464"/>
    <w:rsid w:val="004D3990"/>
    <w:rsid w:val="004D6001"/>
    <w:rsid w:val="004E596F"/>
    <w:rsid w:val="004E78C9"/>
    <w:rsid w:val="004F184F"/>
    <w:rsid w:val="004F3049"/>
    <w:rsid w:val="00512115"/>
    <w:rsid w:val="00512B58"/>
    <w:rsid w:val="00516D22"/>
    <w:rsid w:val="00520C3C"/>
    <w:rsid w:val="00527418"/>
    <w:rsid w:val="00527B76"/>
    <w:rsid w:val="00527DC1"/>
    <w:rsid w:val="005303AE"/>
    <w:rsid w:val="00532F1D"/>
    <w:rsid w:val="00535512"/>
    <w:rsid w:val="0054353E"/>
    <w:rsid w:val="00555557"/>
    <w:rsid w:val="00555621"/>
    <w:rsid w:val="00557067"/>
    <w:rsid w:val="005606F7"/>
    <w:rsid w:val="00560BE6"/>
    <w:rsid w:val="005634B4"/>
    <w:rsid w:val="00565F94"/>
    <w:rsid w:val="0056606D"/>
    <w:rsid w:val="00570596"/>
    <w:rsid w:val="005727AD"/>
    <w:rsid w:val="00573FB8"/>
    <w:rsid w:val="00582FDD"/>
    <w:rsid w:val="0058349D"/>
    <w:rsid w:val="005908EC"/>
    <w:rsid w:val="005920E9"/>
    <w:rsid w:val="00594592"/>
    <w:rsid w:val="005976F4"/>
    <w:rsid w:val="005A0740"/>
    <w:rsid w:val="005C007A"/>
    <w:rsid w:val="005C0C01"/>
    <w:rsid w:val="005C241E"/>
    <w:rsid w:val="005C543F"/>
    <w:rsid w:val="005C62E0"/>
    <w:rsid w:val="005D012D"/>
    <w:rsid w:val="005D2A5C"/>
    <w:rsid w:val="005D54D4"/>
    <w:rsid w:val="005E06A7"/>
    <w:rsid w:val="005E2740"/>
    <w:rsid w:val="005E55C4"/>
    <w:rsid w:val="005F6DEE"/>
    <w:rsid w:val="00611E07"/>
    <w:rsid w:val="00614B72"/>
    <w:rsid w:val="00621594"/>
    <w:rsid w:val="00621CB0"/>
    <w:rsid w:val="00623009"/>
    <w:rsid w:val="00623A43"/>
    <w:rsid w:val="00630BF8"/>
    <w:rsid w:val="00637525"/>
    <w:rsid w:val="006401E9"/>
    <w:rsid w:val="00642B33"/>
    <w:rsid w:val="006475C1"/>
    <w:rsid w:val="00650146"/>
    <w:rsid w:val="006501AD"/>
    <w:rsid w:val="00651FBA"/>
    <w:rsid w:val="00652479"/>
    <w:rsid w:val="00655FF4"/>
    <w:rsid w:val="00664532"/>
    <w:rsid w:val="0067238B"/>
    <w:rsid w:val="00676AE7"/>
    <w:rsid w:val="00681BDA"/>
    <w:rsid w:val="00683BF2"/>
    <w:rsid w:val="0068629B"/>
    <w:rsid w:val="0069213D"/>
    <w:rsid w:val="006926AA"/>
    <w:rsid w:val="006939DD"/>
    <w:rsid w:val="00694E33"/>
    <w:rsid w:val="006968AF"/>
    <w:rsid w:val="006A1616"/>
    <w:rsid w:val="006A4349"/>
    <w:rsid w:val="006B2E9C"/>
    <w:rsid w:val="006B4D81"/>
    <w:rsid w:val="006D4FEE"/>
    <w:rsid w:val="006D717F"/>
    <w:rsid w:val="006E0D25"/>
    <w:rsid w:val="006F0B19"/>
    <w:rsid w:val="006F70C8"/>
    <w:rsid w:val="006F7B7F"/>
    <w:rsid w:val="006F7CD3"/>
    <w:rsid w:val="006F7EA6"/>
    <w:rsid w:val="00727E87"/>
    <w:rsid w:val="00730285"/>
    <w:rsid w:val="00730620"/>
    <w:rsid w:val="00731F34"/>
    <w:rsid w:val="0073478C"/>
    <w:rsid w:val="007452CD"/>
    <w:rsid w:val="00746428"/>
    <w:rsid w:val="0075091E"/>
    <w:rsid w:val="00751EA9"/>
    <w:rsid w:val="00754F03"/>
    <w:rsid w:val="00756508"/>
    <w:rsid w:val="00756511"/>
    <w:rsid w:val="007566AD"/>
    <w:rsid w:val="00756AA1"/>
    <w:rsid w:val="00765884"/>
    <w:rsid w:val="00770BD1"/>
    <w:rsid w:val="007731FF"/>
    <w:rsid w:val="00775E4B"/>
    <w:rsid w:val="007773BF"/>
    <w:rsid w:val="00781FBC"/>
    <w:rsid w:val="007A2C0C"/>
    <w:rsid w:val="007A37C3"/>
    <w:rsid w:val="007B1200"/>
    <w:rsid w:val="007C0881"/>
    <w:rsid w:val="007C35E0"/>
    <w:rsid w:val="007C3DF7"/>
    <w:rsid w:val="007C4ED2"/>
    <w:rsid w:val="007C6F3D"/>
    <w:rsid w:val="007D663A"/>
    <w:rsid w:val="007E17BE"/>
    <w:rsid w:val="007E54C4"/>
    <w:rsid w:val="007E7146"/>
    <w:rsid w:val="007E7CB8"/>
    <w:rsid w:val="007F1F70"/>
    <w:rsid w:val="007F2A4D"/>
    <w:rsid w:val="007F3A4F"/>
    <w:rsid w:val="007F4711"/>
    <w:rsid w:val="00800993"/>
    <w:rsid w:val="00802D34"/>
    <w:rsid w:val="00802DF9"/>
    <w:rsid w:val="0080763D"/>
    <w:rsid w:val="008103FC"/>
    <w:rsid w:val="008112AC"/>
    <w:rsid w:val="008113E3"/>
    <w:rsid w:val="00811BC7"/>
    <w:rsid w:val="00813057"/>
    <w:rsid w:val="008136AD"/>
    <w:rsid w:val="008202EA"/>
    <w:rsid w:val="00820487"/>
    <w:rsid w:val="008207D7"/>
    <w:rsid w:val="00823164"/>
    <w:rsid w:val="0082451A"/>
    <w:rsid w:val="00827AAF"/>
    <w:rsid w:val="008339E6"/>
    <w:rsid w:val="00845907"/>
    <w:rsid w:val="00853BE1"/>
    <w:rsid w:val="008567DF"/>
    <w:rsid w:val="008630FC"/>
    <w:rsid w:val="00866E8D"/>
    <w:rsid w:val="008713AC"/>
    <w:rsid w:val="00871439"/>
    <w:rsid w:val="008733E3"/>
    <w:rsid w:val="008762E3"/>
    <w:rsid w:val="0087637F"/>
    <w:rsid w:val="00881B63"/>
    <w:rsid w:val="00881D94"/>
    <w:rsid w:val="008821F3"/>
    <w:rsid w:val="0088391A"/>
    <w:rsid w:val="00886710"/>
    <w:rsid w:val="008874CC"/>
    <w:rsid w:val="008934C3"/>
    <w:rsid w:val="008959D3"/>
    <w:rsid w:val="008A0349"/>
    <w:rsid w:val="008A1247"/>
    <w:rsid w:val="008A27ED"/>
    <w:rsid w:val="008A38E7"/>
    <w:rsid w:val="008A4F3D"/>
    <w:rsid w:val="008B3563"/>
    <w:rsid w:val="008B7AB2"/>
    <w:rsid w:val="008C1345"/>
    <w:rsid w:val="008C47B8"/>
    <w:rsid w:val="008C4D6A"/>
    <w:rsid w:val="008C7538"/>
    <w:rsid w:val="008D0C04"/>
    <w:rsid w:val="008D1097"/>
    <w:rsid w:val="008D6987"/>
    <w:rsid w:val="008D6F95"/>
    <w:rsid w:val="008E06F3"/>
    <w:rsid w:val="008E161D"/>
    <w:rsid w:val="008E32AF"/>
    <w:rsid w:val="008E3B56"/>
    <w:rsid w:val="008F50BD"/>
    <w:rsid w:val="00901906"/>
    <w:rsid w:val="00901D83"/>
    <w:rsid w:val="00903A87"/>
    <w:rsid w:val="009047D9"/>
    <w:rsid w:val="0091635A"/>
    <w:rsid w:val="00916D31"/>
    <w:rsid w:val="00917AB9"/>
    <w:rsid w:val="00920229"/>
    <w:rsid w:val="00923D21"/>
    <w:rsid w:val="00932297"/>
    <w:rsid w:val="0093326F"/>
    <w:rsid w:val="00935A9C"/>
    <w:rsid w:val="00936E1E"/>
    <w:rsid w:val="00940C92"/>
    <w:rsid w:val="00944102"/>
    <w:rsid w:val="00944A43"/>
    <w:rsid w:val="00947776"/>
    <w:rsid w:val="00955663"/>
    <w:rsid w:val="00955BC0"/>
    <w:rsid w:val="00965001"/>
    <w:rsid w:val="00966967"/>
    <w:rsid w:val="00967A1D"/>
    <w:rsid w:val="009712B4"/>
    <w:rsid w:val="009717AA"/>
    <w:rsid w:val="00972251"/>
    <w:rsid w:val="009722BF"/>
    <w:rsid w:val="009723AE"/>
    <w:rsid w:val="00973F78"/>
    <w:rsid w:val="0097782B"/>
    <w:rsid w:val="0098010C"/>
    <w:rsid w:val="0098011B"/>
    <w:rsid w:val="00983404"/>
    <w:rsid w:val="00990F20"/>
    <w:rsid w:val="009955A8"/>
    <w:rsid w:val="009A279D"/>
    <w:rsid w:val="009A7912"/>
    <w:rsid w:val="009B07C4"/>
    <w:rsid w:val="009B1CE1"/>
    <w:rsid w:val="009B5258"/>
    <w:rsid w:val="009D2279"/>
    <w:rsid w:val="009D5B88"/>
    <w:rsid w:val="009D5D4E"/>
    <w:rsid w:val="009D7577"/>
    <w:rsid w:val="009E015C"/>
    <w:rsid w:val="009E05F3"/>
    <w:rsid w:val="009E13AE"/>
    <w:rsid w:val="009E2339"/>
    <w:rsid w:val="009E6A0F"/>
    <w:rsid w:val="009F665B"/>
    <w:rsid w:val="009F7255"/>
    <w:rsid w:val="00A02E03"/>
    <w:rsid w:val="00A05B62"/>
    <w:rsid w:val="00A1791A"/>
    <w:rsid w:val="00A22AB6"/>
    <w:rsid w:val="00A2366E"/>
    <w:rsid w:val="00A250AD"/>
    <w:rsid w:val="00A321AD"/>
    <w:rsid w:val="00A5318E"/>
    <w:rsid w:val="00A56F3A"/>
    <w:rsid w:val="00A57785"/>
    <w:rsid w:val="00A62239"/>
    <w:rsid w:val="00A640FE"/>
    <w:rsid w:val="00A67F78"/>
    <w:rsid w:val="00A778B1"/>
    <w:rsid w:val="00A80C58"/>
    <w:rsid w:val="00A80ED5"/>
    <w:rsid w:val="00A82D91"/>
    <w:rsid w:val="00A9476F"/>
    <w:rsid w:val="00A96189"/>
    <w:rsid w:val="00AA22C1"/>
    <w:rsid w:val="00AA3CFF"/>
    <w:rsid w:val="00AA6BEF"/>
    <w:rsid w:val="00AB0D9A"/>
    <w:rsid w:val="00AB2C6F"/>
    <w:rsid w:val="00AB5750"/>
    <w:rsid w:val="00AC2114"/>
    <w:rsid w:val="00AC2BA5"/>
    <w:rsid w:val="00AC5BE5"/>
    <w:rsid w:val="00AC7530"/>
    <w:rsid w:val="00AD03A4"/>
    <w:rsid w:val="00AD13A0"/>
    <w:rsid w:val="00AE2250"/>
    <w:rsid w:val="00AE325A"/>
    <w:rsid w:val="00AF07B2"/>
    <w:rsid w:val="00AF2375"/>
    <w:rsid w:val="00AF5C15"/>
    <w:rsid w:val="00AF6E50"/>
    <w:rsid w:val="00B0062A"/>
    <w:rsid w:val="00B0167C"/>
    <w:rsid w:val="00B02B28"/>
    <w:rsid w:val="00B062F7"/>
    <w:rsid w:val="00B06405"/>
    <w:rsid w:val="00B16BDD"/>
    <w:rsid w:val="00B2244F"/>
    <w:rsid w:val="00B23C89"/>
    <w:rsid w:val="00B27A1B"/>
    <w:rsid w:val="00B30918"/>
    <w:rsid w:val="00B33E95"/>
    <w:rsid w:val="00B37588"/>
    <w:rsid w:val="00B41350"/>
    <w:rsid w:val="00B424A8"/>
    <w:rsid w:val="00B5752D"/>
    <w:rsid w:val="00B60566"/>
    <w:rsid w:val="00B60C43"/>
    <w:rsid w:val="00B6281A"/>
    <w:rsid w:val="00B6634D"/>
    <w:rsid w:val="00B7022C"/>
    <w:rsid w:val="00B71C58"/>
    <w:rsid w:val="00B7334C"/>
    <w:rsid w:val="00B73825"/>
    <w:rsid w:val="00B75342"/>
    <w:rsid w:val="00B75F6C"/>
    <w:rsid w:val="00B76ACE"/>
    <w:rsid w:val="00B92479"/>
    <w:rsid w:val="00B932E0"/>
    <w:rsid w:val="00B938D7"/>
    <w:rsid w:val="00B96360"/>
    <w:rsid w:val="00B96C86"/>
    <w:rsid w:val="00B96D47"/>
    <w:rsid w:val="00BA0953"/>
    <w:rsid w:val="00BA6C5D"/>
    <w:rsid w:val="00BA708D"/>
    <w:rsid w:val="00BB059D"/>
    <w:rsid w:val="00BC25D0"/>
    <w:rsid w:val="00BC305D"/>
    <w:rsid w:val="00BC462E"/>
    <w:rsid w:val="00BD77E1"/>
    <w:rsid w:val="00BE239E"/>
    <w:rsid w:val="00BE2691"/>
    <w:rsid w:val="00BE423F"/>
    <w:rsid w:val="00BF04C8"/>
    <w:rsid w:val="00BF07B8"/>
    <w:rsid w:val="00BF114C"/>
    <w:rsid w:val="00BF183A"/>
    <w:rsid w:val="00BF2AB8"/>
    <w:rsid w:val="00BF4D7E"/>
    <w:rsid w:val="00BF74F2"/>
    <w:rsid w:val="00C01B05"/>
    <w:rsid w:val="00C03599"/>
    <w:rsid w:val="00C03FD2"/>
    <w:rsid w:val="00C111EA"/>
    <w:rsid w:val="00C1166A"/>
    <w:rsid w:val="00C128A7"/>
    <w:rsid w:val="00C17E5C"/>
    <w:rsid w:val="00C30D75"/>
    <w:rsid w:val="00C32D66"/>
    <w:rsid w:val="00C37F53"/>
    <w:rsid w:val="00C411DF"/>
    <w:rsid w:val="00C50D36"/>
    <w:rsid w:val="00C53A1B"/>
    <w:rsid w:val="00C53C8B"/>
    <w:rsid w:val="00C56FFB"/>
    <w:rsid w:val="00C57248"/>
    <w:rsid w:val="00C618DE"/>
    <w:rsid w:val="00C62478"/>
    <w:rsid w:val="00C74FD0"/>
    <w:rsid w:val="00C75770"/>
    <w:rsid w:val="00C81835"/>
    <w:rsid w:val="00C83042"/>
    <w:rsid w:val="00C84558"/>
    <w:rsid w:val="00C84CAA"/>
    <w:rsid w:val="00C85A57"/>
    <w:rsid w:val="00C860F7"/>
    <w:rsid w:val="00C87971"/>
    <w:rsid w:val="00C87D97"/>
    <w:rsid w:val="00C91323"/>
    <w:rsid w:val="00C942A7"/>
    <w:rsid w:val="00C94A49"/>
    <w:rsid w:val="00C96DA5"/>
    <w:rsid w:val="00CA228E"/>
    <w:rsid w:val="00CA5A04"/>
    <w:rsid w:val="00CA7C5C"/>
    <w:rsid w:val="00CB154B"/>
    <w:rsid w:val="00CB2BC3"/>
    <w:rsid w:val="00CB6129"/>
    <w:rsid w:val="00CB7424"/>
    <w:rsid w:val="00CC44F2"/>
    <w:rsid w:val="00CC5D28"/>
    <w:rsid w:val="00CC7239"/>
    <w:rsid w:val="00CC7EBB"/>
    <w:rsid w:val="00CD1EF7"/>
    <w:rsid w:val="00CD2026"/>
    <w:rsid w:val="00CE407C"/>
    <w:rsid w:val="00CE47F2"/>
    <w:rsid w:val="00CE561F"/>
    <w:rsid w:val="00CE74F0"/>
    <w:rsid w:val="00CF4FFD"/>
    <w:rsid w:val="00CF6DA0"/>
    <w:rsid w:val="00CF6E49"/>
    <w:rsid w:val="00D003C6"/>
    <w:rsid w:val="00D04B96"/>
    <w:rsid w:val="00D05BAE"/>
    <w:rsid w:val="00D06A1B"/>
    <w:rsid w:val="00D11080"/>
    <w:rsid w:val="00D144D0"/>
    <w:rsid w:val="00D23523"/>
    <w:rsid w:val="00D26F6E"/>
    <w:rsid w:val="00D37405"/>
    <w:rsid w:val="00D37CE4"/>
    <w:rsid w:val="00D406DD"/>
    <w:rsid w:val="00D54B2B"/>
    <w:rsid w:val="00D62502"/>
    <w:rsid w:val="00D62EF9"/>
    <w:rsid w:val="00D70B50"/>
    <w:rsid w:val="00D722EF"/>
    <w:rsid w:val="00D72ED1"/>
    <w:rsid w:val="00D740FF"/>
    <w:rsid w:val="00D74A69"/>
    <w:rsid w:val="00D8542C"/>
    <w:rsid w:val="00D85B61"/>
    <w:rsid w:val="00D91E62"/>
    <w:rsid w:val="00D938D5"/>
    <w:rsid w:val="00D96A97"/>
    <w:rsid w:val="00D978DB"/>
    <w:rsid w:val="00DA2118"/>
    <w:rsid w:val="00DA6187"/>
    <w:rsid w:val="00DA766E"/>
    <w:rsid w:val="00DB08D1"/>
    <w:rsid w:val="00DB0EE9"/>
    <w:rsid w:val="00DB6E59"/>
    <w:rsid w:val="00DB761A"/>
    <w:rsid w:val="00DC1318"/>
    <w:rsid w:val="00DC1C66"/>
    <w:rsid w:val="00DC56D9"/>
    <w:rsid w:val="00DC6190"/>
    <w:rsid w:val="00DC6268"/>
    <w:rsid w:val="00DC66CD"/>
    <w:rsid w:val="00DD3DB4"/>
    <w:rsid w:val="00DE19E3"/>
    <w:rsid w:val="00DE2F8A"/>
    <w:rsid w:val="00DE519E"/>
    <w:rsid w:val="00DE7F27"/>
    <w:rsid w:val="00DF2635"/>
    <w:rsid w:val="00DF48BB"/>
    <w:rsid w:val="00DF5BEF"/>
    <w:rsid w:val="00DF7E3B"/>
    <w:rsid w:val="00E02034"/>
    <w:rsid w:val="00E12469"/>
    <w:rsid w:val="00E13934"/>
    <w:rsid w:val="00E15A6F"/>
    <w:rsid w:val="00E15B8D"/>
    <w:rsid w:val="00E15CD6"/>
    <w:rsid w:val="00E162D4"/>
    <w:rsid w:val="00E210D5"/>
    <w:rsid w:val="00E26B57"/>
    <w:rsid w:val="00E35D8E"/>
    <w:rsid w:val="00E442F9"/>
    <w:rsid w:val="00E445E3"/>
    <w:rsid w:val="00E44A5E"/>
    <w:rsid w:val="00E45787"/>
    <w:rsid w:val="00E54568"/>
    <w:rsid w:val="00E57837"/>
    <w:rsid w:val="00E63F8E"/>
    <w:rsid w:val="00E64217"/>
    <w:rsid w:val="00E64679"/>
    <w:rsid w:val="00E66843"/>
    <w:rsid w:val="00E7002A"/>
    <w:rsid w:val="00E70FA8"/>
    <w:rsid w:val="00E741A7"/>
    <w:rsid w:val="00E77FD4"/>
    <w:rsid w:val="00E85B92"/>
    <w:rsid w:val="00E8682B"/>
    <w:rsid w:val="00E91C89"/>
    <w:rsid w:val="00EA341A"/>
    <w:rsid w:val="00EB14F6"/>
    <w:rsid w:val="00EB436C"/>
    <w:rsid w:val="00EB718A"/>
    <w:rsid w:val="00EC0828"/>
    <w:rsid w:val="00EC43AC"/>
    <w:rsid w:val="00EC4E2F"/>
    <w:rsid w:val="00EC6009"/>
    <w:rsid w:val="00ED2452"/>
    <w:rsid w:val="00EE09D4"/>
    <w:rsid w:val="00EE0EDC"/>
    <w:rsid w:val="00EE2FDE"/>
    <w:rsid w:val="00EE652F"/>
    <w:rsid w:val="00EF09E1"/>
    <w:rsid w:val="00EF32CC"/>
    <w:rsid w:val="00EF55B6"/>
    <w:rsid w:val="00EF6FA1"/>
    <w:rsid w:val="00F02983"/>
    <w:rsid w:val="00F03A23"/>
    <w:rsid w:val="00F04135"/>
    <w:rsid w:val="00F04E9D"/>
    <w:rsid w:val="00F06295"/>
    <w:rsid w:val="00F10496"/>
    <w:rsid w:val="00F1140B"/>
    <w:rsid w:val="00F15657"/>
    <w:rsid w:val="00F15FD8"/>
    <w:rsid w:val="00F15FFB"/>
    <w:rsid w:val="00F23CB5"/>
    <w:rsid w:val="00F23CE3"/>
    <w:rsid w:val="00F32A3E"/>
    <w:rsid w:val="00F33881"/>
    <w:rsid w:val="00F51EAF"/>
    <w:rsid w:val="00F62583"/>
    <w:rsid w:val="00F66D7F"/>
    <w:rsid w:val="00F70DAE"/>
    <w:rsid w:val="00F7167A"/>
    <w:rsid w:val="00F71ACE"/>
    <w:rsid w:val="00F75256"/>
    <w:rsid w:val="00F76AD0"/>
    <w:rsid w:val="00F827CC"/>
    <w:rsid w:val="00F83903"/>
    <w:rsid w:val="00F90C83"/>
    <w:rsid w:val="00F90DDE"/>
    <w:rsid w:val="00F91307"/>
    <w:rsid w:val="00F91B96"/>
    <w:rsid w:val="00FA1813"/>
    <w:rsid w:val="00FB0CB8"/>
    <w:rsid w:val="00FB5575"/>
    <w:rsid w:val="00FB618E"/>
    <w:rsid w:val="00FC3D8F"/>
    <w:rsid w:val="00FD3F68"/>
    <w:rsid w:val="00FE01D1"/>
    <w:rsid w:val="00FE09E2"/>
    <w:rsid w:val="00FF33A3"/>
    <w:rsid w:val="00FF3C13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 strokecolor="white">
      <v:fill color="white" opacity="55706f" on="f"/>
      <v:stroke color="white" on="f"/>
    </o:shapedefaults>
    <o:shapelayout v:ext="edit">
      <o:idmap v:ext="edit" data="1"/>
    </o:shapelayout>
  </w:shapeDefaults>
  <w:decimalSymbol w:val=","/>
  <w:listSeparator w:val=";"/>
  <w14:docId w14:val="5AE8D079"/>
  <w15:chartTrackingRefBased/>
  <w15:docId w15:val="{88C8EB8A-59E1-4CE2-A7FC-588A08B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30D7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30D75"/>
    <w:pPr>
      <w:keepNext/>
      <w:widowControl w:val="0"/>
      <w:outlineLvl w:val="0"/>
    </w:pPr>
    <w:rPr>
      <w:b/>
      <w:snapToGrid w:val="0"/>
      <w:u w:val="single"/>
      <w:lang w:eastAsia="sk-SK"/>
    </w:rPr>
  </w:style>
  <w:style w:type="paragraph" w:styleId="Nadpis2">
    <w:name w:val="heading 2"/>
    <w:basedOn w:val="Normlny"/>
    <w:next w:val="Normlny"/>
    <w:qFormat/>
    <w:rsid w:val="00C30D75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C30D7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qFormat/>
    <w:rsid w:val="00C30D75"/>
    <w:pPr>
      <w:keepNext/>
      <w:outlineLvl w:val="3"/>
    </w:pPr>
    <w:rPr>
      <w:rFonts w:ascii="Arial Narrow" w:hAnsi="Arial Narrow"/>
      <w:szCs w:val="24"/>
    </w:rPr>
  </w:style>
  <w:style w:type="paragraph" w:styleId="Nadpis5">
    <w:name w:val="heading 5"/>
    <w:basedOn w:val="Normlny"/>
    <w:next w:val="Normlny"/>
    <w:qFormat/>
    <w:rsid w:val="00C30D75"/>
    <w:pPr>
      <w:keepNext/>
      <w:tabs>
        <w:tab w:val="left" w:pos="990"/>
      </w:tabs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C30D75"/>
    <w:pPr>
      <w:keepNext/>
      <w:outlineLvl w:val="5"/>
    </w:pPr>
    <w:rPr>
      <w:rFonts w:ascii="Arial Narrow" w:hAnsi="Arial Narrow"/>
      <w:szCs w:val="24"/>
      <w:u w:val="single"/>
    </w:rPr>
  </w:style>
  <w:style w:type="paragraph" w:styleId="Nadpis7">
    <w:name w:val="heading 7"/>
    <w:basedOn w:val="Normlny"/>
    <w:next w:val="Normlny"/>
    <w:qFormat/>
    <w:rsid w:val="00C30D75"/>
    <w:pPr>
      <w:keepNext/>
      <w:outlineLvl w:val="6"/>
    </w:pPr>
    <w:rPr>
      <w:rFonts w:ascii="Arial Narrow" w:hAnsi="Arial Narrow"/>
      <w:color w:val="FF0000"/>
      <w:szCs w:val="24"/>
    </w:rPr>
  </w:style>
  <w:style w:type="paragraph" w:styleId="Nadpis8">
    <w:name w:val="heading 8"/>
    <w:basedOn w:val="Normlny"/>
    <w:next w:val="Normlny"/>
    <w:qFormat/>
    <w:rsid w:val="00C30D75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y"/>
    <w:next w:val="Normlny"/>
    <w:qFormat/>
    <w:rsid w:val="00C30D75"/>
    <w:pPr>
      <w:keepNext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0D7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30D7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C30D75"/>
    <w:pPr>
      <w:jc w:val="both"/>
    </w:pPr>
  </w:style>
  <w:style w:type="paragraph" w:styleId="Zarkazkladnhotextu">
    <w:name w:val="Body Text Indent"/>
    <w:basedOn w:val="Normlny"/>
    <w:rsid w:val="00C30D75"/>
    <w:pPr>
      <w:ind w:left="284"/>
    </w:pPr>
    <w:rPr>
      <w:b/>
      <w:bCs/>
    </w:rPr>
  </w:style>
  <w:style w:type="paragraph" w:styleId="Zkladntext2">
    <w:name w:val="Body Text 2"/>
    <w:basedOn w:val="Normlny"/>
    <w:rsid w:val="00C30D75"/>
    <w:rPr>
      <w:b/>
      <w:bCs/>
    </w:rPr>
  </w:style>
  <w:style w:type="paragraph" w:styleId="Zarkazkladnhotextu2">
    <w:name w:val="Body Text Indent 2"/>
    <w:basedOn w:val="Normlny"/>
    <w:rsid w:val="00C30D75"/>
    <w:pPr>
      <w:ind w:left="360"/>
    </w:pPr>
    <w:rPr>
      <w:rFonts w:ascii="Arial Narrow" w:hAnsi="Arial Narrow"/>
    </w:rPr>
  </w:style>
  <w:style w:type="paragraph" w:styleId="Zarkazkladnhotextu3">
    <w:name w:val="Body Text Indent 3"/>
    <w:basedOn w:val="Normlny"/>
    <w:rsid w:val="00C30D75"/>
    <w:pPr>
      <w:ind w:firstLine="708"/>
    </w:pPr>
    <w:rPr>
      <w:rFonts w:ascii="Arial Narrow" w:hAnsi="Arial Narrow"/>
    </w:rPr>
  </w:style>
  <w:style w:type="paragraph" w:styleId="Zkladntext3">
    <w:name w:val="Body Text 3"/>
    <w:basedOn w:val="Normlny"/>
    <w:rsid w:val="00C30D75"/>
    <w:pPr>
      <w:spacing w:before="120" w:line="240" w:lineRule="atLeast"/>
      <w:jc w:val="both"/>
    </w:pPr>
    <w:rPr>
      <w:sz w:val="22"/>
    </w:rPr>
  </w:style>
  <w:style w:type="paragraph" w:styleId="Nzov">
    <w:name w:val="Title"/>
    <w:basedOn w:val="Normlny"/>
    <w:qFormat/>
    <w:rsid w:val="00C30D75"/>
    <w:pPr>
      <w:jc w:val="center"/>
    </w:pPr>
    <w:rPr>
      <w:rFonts w:ascii="Arial Narrow" w:hAnsi="Arial Narrow"/>
      <w:b/>
      <w:bCs/>
      <w:sz w:val="52"/>
      <w:szCs w:val="52"/>
      <w:lang w:eastAsia="sk-SK"/>
    </w:rPr>
  </w:style>
  <w:style w:type="character" w:styleId="Hypertextovprepojenie">
    <w:name w:val="Hyperlink"/>
    <w:basedOn w:val="Predvolenpsmoodseku"/>
    <w:uiPriority w:val="99"/>
    <w:rsid w:val="00C30D75"/>
    <w:rPr>
      <w:color w:val="0000FF"/>
      <w:u w:val="single"/>
    </w:rPr>
  </w:style>
  <w:style w:type="paragraph" w:styleId="Textbubliny">
    <w:name w:val="Balloon Text"/>
    <w:basedOn w:val="Normlny"/>
    <w:semiHidden/>
    <w:rsid w:val="00730620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206AC0"/>
    <w:rPr>
      <w:sz w:val="24"/>
      <w:lang w:eastAsia="cs-CZ"/>
    </w:rPr>
  </w:style>
  <w:style w:type="character" w:styleId="slostrany">
    <w:name w:val="page number"/>
    <w:basedOn w:val="Predvolenpsmoodseku"/>
    <w:rsid w:val="00972251"/>
  </w:style>
  <w:style w:type="table" w:styleId="Mriekatabuky">
    <w:name w:val="Table Grid"/>
    <w:basedOn w:val="Normlnatabuka"/>
    <w:rsid w:val="008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sky.urad@smizany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zany.sk" TargetMode="External"/><Relationship Id="rId1" Type="http://schemas.openxmlformats.org/officeDocument/2006/relationships/hyperlink" Target="mailto:smizany@smizany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01995\Desktop\TLACIVA\hlavi&#269;k.list-obec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hlavičk.list-obec</Template>
  <TotalTime>30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národného parku</vt:lpstr>
    </vt:vector>
  </TitlesOfParts>
  <Company>OcU Smižany</Company>
  <LinksUpToDate>false</LinksUpToDate>
  <CharactersWithSpaces>2062</CharactersWithSpaces>
  <SharedDoc>false</SharedDoc>
  <HLinks>
    <vt:vector size="24" baseType="variant">
      <vt:variant>
        <vt:i4>7667820</vt:i4>
      </vt:variant>
      <vt:variant>
        <vt:i4>12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národného parku</dc:title>
  <dc:subject/>
  <dc:creator>SALAJOVÁ Jana</dc:creator>
  <cp:keywords/>
  <dc:description/>
  <cp:lastModifiedBy>BALUCHOVÁ Andrea</cp:lastModifiedBy>
  <cp:revision>13</cp:revision>
  <cp:lastPrinted>2023-11-29T14:40:00Z</cp:lastPrinted>
  <dcterms:created xsi:type="dcterms:W3CDTF">2023-07-14T05:33:00Z</dcterms:created>
  <dcterms:modified xsi:type="dcterms:W3CDTF">2023-12-04T06:42:00Z</dcterms:modified>
</cp:coreProperties>
</file>