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7487C" w14:textId="77777777" w:rsidR="007B5A75" w:rsidRDefault="007B5A75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14:paraId="18E065F9" w14:textId="6C63A2D7" w:rsidR="0030057E" w:rsidRDefault="0030057E" w:rsidP="005241C4">
      <w:pPr>
        <w:tabs>
          <w:tab w:val="left" w:pos="432"/>
          <w:tab w:val="left" w:pos="8100"/>
        </w:tabs>
        <w:rPr>
          <w:sz w:val="24"/>
          <w:szCs w:val="24"/>
        </w:rPr>
      </w:pPr>
    </w:p>
    <w:p w14:paraId="456B0712" w14:textId="35FB05D9" w:rsidR="001743B1" w:rsidRDefault="001743B1" w:rsidP="005241C4">
      <w:pPr>
        <w:tabs>
          <w:tab w:val="left" w:pos="432"/>
          <w:tab w:val="left" w:pos="8100"/>
        </w:tabs>
        <w:rPr>
          <w:sz w:val="24"/>
          <w:szCs w:val="24"/>
        </w:rPr>
      </w:pPr>
    </w:p>
    <w:p w14:paraId="7A1C142B" w14:textId="34985015" w:rsidR="001743B1" w:rsidRPr="001743B1" w:rsidRDefault="001743B1" w:rsidP="008617DC">
      <w:pPr>
        <w:tabs>
          <w:tab w:val="left" w:pos="432"/>
          <w:tab w:val="left" w:pos="8100"/>
        </w:tabs>
        <w:jc w:val="center"/>
        <w:rPr>
          <w:b/>
          <w:bCs/>
          <w:sz w:val="24"/>
          <w:szCs w:val="24"/>
        </w:rPr>
      </w:pPr>
      <w:r w:rsidRPr="001743B1">
        <w:rPr>
          <w:b/>
          <w:bCs/>
          <w:sz w:val="24"/>
          <w:szCs w:val="24"/>
        </w:rPr>
        <w:t>OZNAM   O VOĽNÝCH   MIESTACH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0057E" w:rsidRPr="00823BFA" w14:paraId="780C554B" w14:textId="77777777" w:rsidTr="0062659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B4BEE5" w14:textId="34E3EA8A" w:rsidR="0030057E" w:rsidRPr="00823BFA" w:rsidRDefault="0030057E" w:rsidP="001E0A0E">
            <w:pPr>
              <w:tabs>
                <w:tab w:val="left" w:pos="432"/>
                <w:tab w:val="left" w:pos="720"/>
                <w:tab w:val="left" w:pos="864"/>
              </w:tabs>
              <w:rPr>
                <w:sz w:val="24"/>
                <w:szCs w:val="24"/>
              </w:rPr>
            </w:pPr>
          </w:p>
        </w:tc>
      </w:tr>
    </w:tbl>
    <w:p w14:paraId="0C311310" w14:textId="25C27F7C" w:rsidR="0030057E" w:rsidRDefault="008617DC" w:rsidP="008617D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Pracovná pozícia voľná od 01. 09. 2024</w:t>
      </w:r>
    </w:p>
    <w:p w14:paraId="51B5072E" w14:textId="77777777" w:rsidR="0030057E" w:rsidRDefault="0030057E" w:rsidP="005F70CA">
      <w:pPr>
        <w:ind w:firstLine="720"/>
        <w:rPr>
          <w:sz w:val="24"/>
        </w:rPr>
      </w:pPr>
    </w:p>
    <w:p w14:paraId="4D052000" w14:textId="77777777" w:rsidR="001743B1" w:rsidRDefault="002813FA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1743B1" w14:paraId="37E310A8" w14:textId="77777777" w:rsidTr="001743B1">
        <w:tc>
          <w:tcPr>
            <w:tcW w:w="4531" w:type="dxa"/>
          </w:tcPr>
          <w:p w14:paraId="0E453772" w14:textId="1B903A0B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Voľná pracovná pozícia</w:t>
            </w:r>
          </w:p>
        </w:tc>
        <w:tc>
          <w:tcPr>
            <w:tcW w:w="4532" w:type="dxa"/>
          </w:tcPr>
          <w:p w14:paraId="106CC58B" w14:textId="55E8BC2B" w:rsidR="001743B1" w:rsidRDefault="008617DC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hlavný radca - metodik</w:t>
            </w:r>
          </w:p>
        </w:tc>
      </w:tr>
      <w:tr w:rsidR="001743B1" w14:paraId="2C4379F5" w14:textId="77777777" w:rsidTr="001743B1">
        <w:tc>
          <w:tcPr>
            <w:tcW w:w="4531" w:type="dxa"/>
          </w:tcPr>
          <w:p w14:paraId="1D02C87D" w14:textId="3B5EFD15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Počet pracovných miest</w:t>
            </w:r>
          </w:p>
        </w:tc>
        <w:tc>
          <w:tcPr>
            <w:tcW w:w="4532" w:type="dxa"/>
          </w:tcPr>
          <w:p w14:paraId="0ED21384" w14:textId="461FF462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1743B1" w14:paraId="2CA8776B" w14:textId="77777777" w:rsidTr="001743B1">
        <w:tc>
          <w:tcPr>
            <w:tcW w:w="4531" w:type="dxa"/>
          </w:tcPr>
          <w:p w14:paraId="33AA7F07" w14:textId="6927CE2B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Štátna služba</w:t>
            </w:r>
          </w:p>
        </w:tc>
        <w:tc>
          <w:tcPr>
            <w:tcW w:w="4532" w:type="dxa"/>
          </w:tcPr>
          <w:p w14:paraId="2ED7ECE9" w14:textId="71E74B3F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áno</w:t>
            </w:r>
          </w:p>
        </w:tc>
      </w:tr>
      <w:tr w:rsidR="001743B1" w14:paraId="00FAB57E" w14:textId="77777777" w:rsidTr="001743B1">
        <w:tc>
          <w:tcPr>
            <w:tcW w:w="4531" w:type="dxa"/>
          </w:tcPr>
          <w:p w14:paraId="6FFB4DF7" w14:textId="77777777" w:rsidR="001743B1" w:rsidRP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 w:rsidRPr="001743B1">
              <w:rPr>
                <w:noProof/>
                <w:sz w:val="24"/>
                <w:szCs w:val="24"/>
              </w:rPr>
              <w:t>Platová trieda podľa zákona č. 55/2017 Z. z.</w:t>
            </w:r>
          </w:p>
          <w:p w14:paraId="55FA165E" w14:textId="5AC0712F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 w:rsidRPr="001743B1">
              <w:rPr>
                <w:noProof/>
                <w:sz w:val="24"/>
                <w:szCs w:val="24"/>
              </w:rPr>
              <w:t>o štátnej službe a o zmene a doplnení niektorých</w:t>
            </w:r>
            <w:r w:rsidR="008617DC">
              <w:rPr>
                <w:noProof/>
                <w:sz w:val="24"/>
                <w:szCs w:val="24"/>
              </w:rPr>
              <w:t xml:space="preserve"> </w:t>
            </w:r>
            <w:r w:rsidRPr="001743B1">
              <w:rPr>
                <w:noProof/>
                <w:sz w:val="24"/>
                <w:szCs w:val="24"/>
              </w:rPr>
              <w:t>zákonov v znení neskorších predpisov</w:t>
            </w:r>
          </w:p>
        </w:tc>
        <w:tc>
          <w:tcPr>
            <w:tcW w:w="4532" w:type="dxa"/>
          </w:tcPr>
          <w:p w14:paraId="3E901C5A" w14:textId="77777777" w:rsidR="001743B1" w:rsidRDefault="001743B1" w:rsidP="001743B1">
            <w:pPr>
              <w:tabs>
                <w:tab w:val="left" w:pos="432"/>
                <w:tab w:val="left" w:pos="8100"/>
              </w:tabs>
              <w:rPr>
                <w:noProof/>
                <w:sz w:val="24"/>
                <w:szCs w:val="24"/>
              </w:rPr>
            </w:pPr>
          </w:p>
          <w:p w14:paraId="7638ED76" w14:textId="66FAF074" w:rsidR="001743B1" w:rsidRDefault="008617DC" w:rsidP="001743B1">
            <w:pPr>
              <w:tabs>
                <w:tab w:val="left" w:pos="432"/>
                <w:tab w:val="left" w:pos="810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1743B1" w14:paraId="428FF70F" w14:textId="77777777" w:rsidTr="001743B1">
        <w:tc>
          <w:tcPr>
            <w:tcW w:w="4531" w:type="dxa"/>
          </w:tcPr>
          <w:p w14:paraId="2D114C5C" w14:textId="568E23C9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 w:rsidRPr="001743B1">
              <w:rPr>
                <w:noProof/>
                <w:sz w:val="24"/>
                <w:szCs w:val="24"/>
              </w:rPr>
              <w:t>Požadované ukončené vzdelanie</w:t>
            </w:r>
          </w:p>
        </w:tc>
        <w:tc>
          <w:tcPr>
            <w:tcW w:w="4532" w:type="dxa"/>
          </w:tcPr>
          <w:p w14:paraId="0BAB37FF" w14:textId="2C3FDE3B" w:rsidR="001743B1" w:rsidRDefault="008617DC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vysokoškolské vzdelanie I. stupňa alebo vysokoškolské vzdelanie II. stupňa</w:t>
            </w:r>
          </w:p>
        </w:tc>
      </w:tr>
      <w:tr w:rsidR="001743B1" w14:paraId="16C5F5CC" w14:textId="77777777" w:rsidTr="001743B1">
        <w:tc>
          <w:tcPr>
            <w:tcW w:w="4531" w:type="dxa"/>
          </w:tcPr>
          <w:p w14:paraId="2805CC3C" w14:textId="7131B549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 w:rsidRPr="001743B1">
              <w:rPr>
                <w:noProof/>
                <w:sz w:val="24"/>
                <w:szCs w:val="24"/>
              </w:rPr>
              <w:t>Minimálna prax v rokoch</w:t>
            </w:r>
          </w:p>
        </w:tc>
        <w:tc>
          <w:tcPr>
            <w:tcW w:w="4532" w:type="dxa"/>
          </w:tcPr>
          <w:p w14:paraId="0178EA6D" w14:textId="67F65762" w:rsidR="001743B1" w:rsidRDefault="008617DC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</w:tr>
      <w:tr w:rsidR="001743B1" w14:paraId="5E6B8D92" w14:textId="77777777" w:rsidTr="001743B1">
        <w:tc>
          <w:tcPr>
            <w:tcW w:w="4531" w:type="dxa"/>
          </w:tcPr>
          <w:p w14:paraId="43734E4E" w14:textId="59A72A4D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 w:rsidRPr="001743B1">
              <w:rPr>
                <w:noProof/>
                <w:sz w:val="24"/>
                <w:szCs w:val="24"/>
              </w:rPr>
              <w:t>Odporúčaná znalosť práce s PC</w:t>
            </w:r>
          </w:p>
        </w:tc>
        <w:tc>
          <w:tcPr>
            <w:tcW w:w="4532" w:type="dxa"/>
          </w:tcPr>
          <w:p w14:paraId="398FD858" w14:textId="480AA3DE" w:rsidR="001743B1" w:rsidRPr="00722371" w:rsidRDefault="008617DC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Outlook, MS Office, Internet</w:t>
            </w:r>
          </w:p>
        </w:tc>
      </w:tr>
    </w:tbl>
    <w:p w14:paraId="0D7B04E5" w14:textId="4DDF9F5C" w:rsidR="00F548D3" w:rsidRDefault="00F548D3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</w:p>
    <w:p w14:paraId="4E757EE3" w14:textId="4613101E" w:rsidR="00E4063F" w:rsidRPr="00E4063F" w:rsidRDefault="00E4063F" w:rsidP="001743B1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  <w:r w:rsidRPr="00E4063F">
        <w:rPr>
          <w:sz w:val="24"/>
          <w:szCs w:val="24"/>
        </w:rPr>
        <w:t xml:space="preserve">Miesto výkonu práce: </w:t>
      </w:r>
      <w:r>
        <w:rPr>
          <w:sz w:val="24"/>
          <w:szCs w:val="24"/>
        </w:rPr>
        <w:t xml:space="preserve"> </w:t>
      </w:r>
      <w:r w:rsidRPr="00E4063F">
        <w:rPr>
          <w:sz w:val="24"/>
          <w:szCs w:val="24"/>
        </w:rPr>
        <w:t xml:space="preserve">Košice, Zádielska 1222/1 </w:t>
      </w:r>
    </w:p>
    <w:p w14:paraId="4AE02FEE" w14:textId="1AC63429" w:rsidR="00E4063F" w:rsidRPr="00E4063F" w:rsidRDefault="00E4063F" w:rsidP="001743B1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  <w:r w:rsidRPr="00E4063F">
        <w:rPr>
          <w:sz w:val="24"/>
          <w:szCs w:val="24"/>
        </w:rPr>
        <w:t>Predpokladaný termín prijatia:</w:t>
      </w:r>
      <w:r>
        <w:rPr>
          <w:sz w:val="24"/>
          <w:szCs w:val="24"/>
        </w:rPr>
        <w:t xml:space="preserve">  </w:t>
      </w:r>
      <w:r w:rsidRPr="00E4063F">
        <w:rPr>
          <w:sz w:val="24"/>
          <w:szCs w:val="24"/>
        </w:rPr>
        <w:t xml:space="preserve">júl 2024 </w:t>
      </w:r>
    </w:p>
    <w:p w14:paraId="57C29C5F" w14:textId="77777777" w:rsidR="00E4063F" w:rsidRDefault="00E4063F" w:rsidP="001743B1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657EBDBB" w14:textId="550C666F" w:rsidR="00E4063F" w:rsidRDefault="00E4063F" w:rsidP="001743B1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  <w:bookmarkStart w:id="0" w:name="_GoBack"/>
      <w:bookmarkEnd w:id="0"/>
      <w:r w:rsidRPr="00E4063F">
        <w:rPr>
          <w:sz w:val="24"/>
          <w:szCs w:val="24"/>
        </w:rPr>
        <w:t xml:space="preserve">Kontaktná osoba: </w:t>
      </w:r>
    </w:p>
    <w:p w14:paraId="16F16105" w14:textId="40CBCCDB" w:rsidR="00E4063F" w:rsidRPr="00E4063F" w:rsidRDefault="00E4063F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  <w:r w:rsidRPr="00E4063F">
        <w:rPr>
          <w:sz w:val="24"/>
          <w:szCs w:val="24"/>
        </w:rPr>
        <w:t xml:space="preserve">Jarmila </w:t>
      </w:r>
      <w:proofErr w:type="spellStart"/>
      <w:r w:rsidRPr="00E4063F">
        <w:rPr>
          <w:sz w:val="24"/>
          <w:szCs w:val="24"/>
        </w:rPr>
        <w:t>Kliková</w:t>
      </w:r>
      <w:proofErr w:type="spellEnd"/>
      <w:r w:rsidRPr="00E4063F">
        <w:rPr>
          <w:sz w:val="24"/>
          <w:szCs w:val="24"/>
        </w:rPr>
        <w:t xml:space="preserve"> Kontakt: 055/3226609 </w:t>
      </w:r>
      <w:proofErr w:type="spellStart"/>
      <w:r w:rsidRPr="00E4063F">
        <w:rPr>
          <w:sz w:val="24"/>
          <w:szCs w:val="24"/>
        </w:rPr>
        <w:t>jarmila.klikova@russ-ke.s</w:t>
      </w:r>
      <w:proofErr w:type="spellEnd"/>
    </w:p>
    <w:sectPr w:rsidR="00E4063F" w:rsidRPr="00E4063F" w:rsidSect="00701B8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20" w:right="1417" w:bottom="1417" w:left="1417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22B9" w14:textId="77777777" w:rsidR="008C50DE" w:rsidRDefault="008C50DE">
      <w:r>
        <w:separator/>
      </w:r>
    </w:p>
  </w:endnote>
  <w:endnote w:type="continuationSeparator" w:id="0">
    <w:p w14:paraId="79C4AC83" w14:textId="77777777" w:rsidR="008C50DE" w:rsidRDefault="008C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ar(--bs-body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CBB3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2DB73F5" w14:textId="77777777" w:rsidR="00C834CD" w:rsidRDefault="00C834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D05F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DA131B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14E79CD6" w14:textId="77777777" w:rsidR="00C834CD" w:rsidRDefault="00C834C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835"/>
      <w:gridCol w:w="2835"/>
      <w:gridCol w:w="1134"/>
    </w:tblGrid>
    <w:tr w:rsidR="00B940F5" w:rsidRPr="008370F5" w14:paraId="2A5B50BA" w14:textId="77777777" w:rsidTr="007B5A75">
      <w:trPr>
        <w:trHeight w:val="284"/>
      </w:trPr>
      <w:tc>
        <w:tcPr>
          <w:tcW w:w="2410" w:type="dxa"/>
          <w:tcBorders>
            <w:top w:val="single" w:sz="4" w:space="0" w:color="auto"/>
          </w:tcBorders>
          <w:vAlign w:val="center"/>
        </w:tcPr>
        <w:p w14:paraId="5FBF90F7" w14:textId="77777777" w:rsidR="00B940F5" w:rsidRPr="008370F5" w:rsidRDefault="00B940F5" w:rsidP="00275DD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2835" w:type="dxa"/>
          <w:tcBorders>
            <w:top w:val="single" w:sz="4" w:space="0" w:color="auto"/>
          </w:tcBorders>
          <w:vAlign w:val="center"/>
        </w:tcPr>
        <w:p w14:paraId="53293FC7" w14:textId="77777777" w:rsidR="00B940F5" w:rsidRPr="008370F5" w:rsidRDefault="00B940F5" w:rsidP="00275DD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835" w:type="dxa"/>
          <w:tcBorders>
            <w:top w:val="single" w:sz="4" w:space="0" w:color="auto"/>
          </w:tcBorders>
          <w:vAlign w:val="center"/>
        </w:tcPr>
        <w:p w14:paraId="70808C48" w14:textId="77777777" w:rsidR="00B940F5" w:rsidRPr="008370F5" w:rsidRDefault="00B940F5" w:rsidP="00275DD7">
          <w:pPr>
            <w:pStyle w:val="Pta"/>
            <w:ind w:left="137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14:paraId="0E92A1F1" w14:textId="77777777" w:rsidR="00B940F5" w:rsidRPr="008370F5" w:rsidRDefault="00B940F5" w:rsidP="00275DD7">
          <w:pPr>
            <w:pStyle w:val="Pta"/>
            <w:ind w:left="214" w:right="-112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B940F5" w:rsidRPr="008370F5" w14:paraId="1F53BE1F" w14:textId="77777777" w:rsidTr="007B5A75">
      <w:trPr>
        <w:trHeight w:val="284"/>
      </w:trPr>
      <w:tc>
        <w:tcPr>
          <w:tcW w:w="2410" w:type="dxa"/>
        </w:tcPr>
        <w:p w14:paraId="0C34AF90" w14:textId="77777777" w:rsidR="00B940F5" w:rsidRPr="008370F5" w:rsidRDefault="00B940F5" w:rsidP="00275DD7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+421/55/3226602</w:t>
          </w:r>
        </w:p>
      </w:tc>
      <w:tc>
        <w:tcPr>
          <w:tcW w:w="2835" w:type="dxa"/>
          <w:shd w:val="clear" w:color="auto" w:fill="auto"/>
        </w:tcPr>
        <w:p w14:paraId="5C3FDF6F" w14:textId="77777777" w:rsidR="00B940F5" w:rsidRPr="008370F5" w:rsidRDefault="00B940F5" w:rsidP="00275DD7">
          <w:pPr>
            <w:pStyle w:val="Pta"/>
            <w:tabs>
              <w:tab w:val="clear" w:pos="4153"/>
            </w:tabs>
            <w:ind w:right="-277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russ</w:t>
          </w:r>
          <w:r>
            <w:rPr>
              <w:sz w:val="16"/>
              <w:szCs w:val="16"/>
            </w:rPr>
            <w:t>@russ-ke.sk</w:t>
          </w:r>
        </w:p>
      </w:tc>
      <w:tc>
        <w:tcPr>
          <w:tcW w:w="2835" w:type="dxa"/>
        </w:tcPr>
        <w:p w14:paraId="196B810A" w14:textId="77777777" w:rsidR="00B940F5" w:rsidRPr="008370F5" w:rsidRDefault="00B940F5" w:rsidP="00275DD7">
          <w:pPr>
            <w:pStyle w:val="Pta"/>
            <w:ind w:left="137"/>
            <w:rPr>
              <w:sz w:val="16"/>
              <w:szCs w:val="16"/>
            </w:rPr>
          </w:pPr>
          <w:r w:rsidRPr="00734835">
            <w:rPr>
              <w:sz w:val="16"/>
              <w:szCs w:val="16"/>
            </w:rPr>
            <w:t>https://www.russ-ke.sk/</w:t>
          </w:r>
        </w:p>
      </w:tc>
      <w:tc>
        <w:tcPr>
          <w:tcW w:w="1134" w:type="dxa"/>
        </w:tcPr>
        <w:p w14:paraId="4C421CB2" w14:textId="77777777" w:rsidR="00B940F5" w:rsidRPr="008370F5" w:rsidRDefault="00B940F5" w:rsidP="00275DD7">
          <w:pPr>
            <w:pStyle w:val="Pta"/>
            <w:ind w:left="214" w:right="-112"/>
            <w:rPr>
              <w:sz w:val="16"/>
              <w:szCs w:val="16"/>
            </w:rPr>
          </w:pPr>
          <w:r w:rsidRPr="00734835">
            <w:rPr>
              <w:rFonts w:ascii="var(--bs-body-font-family)" w:hAnsi="var(--bs-body-font-family)"/>
              <w:sz w:val="16"/>
            </w:rPr>
            <w:t>54131430</w:t>
          </w:r>
        </w:p>
      </w:tc>
    </w:tr>
  </w:tbl>
  <w:p w14:paraId="6AB15C7D" w14:textId="77777777" w:rsidR="00C834CD" w:rsidRPr="00B940F5" w:rsidRDefault="00C834CD" w:rsidP="00B940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65AB" w14:textId="77777777" w:rsidR="008C50DE" w:rsidRDefault="008C50DE">
      <w:r>
        <w:separator/>
      </w:r>
    </w:p>
  </w:footnote>
  <w:footnote w:type="continuationSeparator" w:id="0">
    <w:p w14:paraId="3A0043DD" w14:textId="77777777" w:rsidR="008C50DE" w:rsidRDefault="008C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4C06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B696F46" w14:textId="77777777" w:rsidR="00C834CD" w:rsidRDefault="00C834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136C" w14:textId="77777777" w:rsidR="00701B84" w:rsidRDefault="00701B84" w:rsidP="00701B84">
    <w:pPr>
      <w:pStyle w:val="Hlavika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736" wp14:editId="3F8774EE">
          <wp:simplePos x="0" y="0"/>
          <wp:positionH relativeFrom="column">
            <wp:posOffset>503492</wp:posOffset>
          </wp:positionH>
          <wp:positionV relativeFrom="paragraph">
            <wp:posOffset>141058</wp:posOffset>
          </wp:positionV>
          <wp:extent cx="1715632" cy="74691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SS.jp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4" t="11714" r="7006" b="9971"/>
                  <a:stretch/>
                </pic:blipFill>
                <pic:spPr bwMode="auto">
                  <a:xfrm>
                    <a:off x="0" y="0"/>
                    <a:ext cx="1715632" cy="746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C019B" w14:textId="77777777" w:rsidR="00701B84" w:rsidRDefault="00924B70" w:rsidP="00701B84">
    <w:pPr>
      <w:pStyle w:val="Hlavika"/>
      <w:tabs>
        <w:tab w:val="clear" w:pos="4153"/>
      </w:tabs>
    </w:pPr>
    <w:r>
      <w:rPr>
        <w:rFonts w:ascii="Helvetica" w:hAnsi="Helvetica"/>
        <w:noProof/>
        <w:color w:val="232323"/>
      </w:rPr>
      <w:drawing>
        <wp:anchor distT="0" distB="0" distL="114300" distR="114300" simplePos="0" relativeHeight="251661312" behindDoc="0" locked="0" layoutInCell="1" allowOverlap="1" wp14:anchorId="4A9DB5C7" wp14:editId="1F53705B">
          <wp:simplePos x="0" y="0"/>
          <wp:positionH relativeFrom="column">
            <wp:posOffset>62230</wp:posOffset>
          </wp:positionH>
          <wp:positionV relativeFrom="paragraph">
            <wp:posOffset>76835</wp:posOffset>
          </wp:positionV>
          <wp:extent cx="367665" cy="459740"/>
          <wp:effectExtent l="0" t="0" r="0" b="0"/>
          <wp:wrapNone/>
          <wp:docPr id="5" name="Obrázok 5" descr="https://portal.aspi.cz/portal/tablet/aspigetpic?section=1&amp;lang=S&amp;pictype=2&amp;EagriUserAddr=0.0.0.0&amp;Id=126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portal.aspi.cz/portal/tablet/aspigetpic?section=1&amp;lang=S&amp;pictype=2&amp;EagriUserAddr=0.0.0.0&amp;Id=126c2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67C64" w14:textId="77777777" w:rsidR="00701B84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</w:tabs>
    </w:pPr>
    <w:r>
      <w:tab/>
    </w:r>
  </w:p>
  <w:p w14:paraId="566EBD14" w14:textId="77777777" w:rsidR="00C82939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  <w:tab w:val="left" w:pos="3631"/>
      </w:tabs>
    </w:pPr>
  </w:p>
  <w:p w14:paraId="71587D4E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</w:tabs>
    </w:pPr>
  </w:p>
  <w:p w14:paraId="6ACC1FC1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  <w:sz w:val="24"/>
        <w:szCs w:val="24"/>
      </w:rPr>
      <w:tab/>
    </w:r>
    <w:r w:rsidRPr="000478E9">
      <w:rPr>
        <w:noProof/>
        <w:sz w:val="24"/>
        <w:szCs w:val="24"/>
      </w:rPr>
      <w:t xml:space="preserve">Zádielska </w:t>
    </w:r>
    <w:r>
      <w:rPr>
        <w:noProof/>
        <w:sz w:val="24"/>
        <w:szCs w:val="24"/>
      </w:rPr>
      <w:t>1222/</w:t>
    </w:r>
    <w:r w:rsidRPr="000478E9">
      <w:rPr>
        <w:noProof/>
        <w:sz w:val="24"/>
        <w:szCs w:val="24"/>
      </w:rPr>
      <w:t>1</w:t>
    </w:r>
    <w:r w:rsidRPr="000478E9">
      <w:rPr>
        <w:sz w:val="24"/>
        <w:szCs w:val="24"/>
      </w:rPr>
      <w:t>, 040 </w:t>
    </w:r>
    <w:r>
      <w:rPr>
        <w:sz w:val="24"/>
        <w:szCs w:val="24"/>
      </w:rPr>
      <w:t>33</w:t>
    </w:r>
    <w:r w:rsidRPr="000478E9">
      <w:rPr>
        <w:sz w:val="24"/>
        <w:szCs w:val="24"/>
      </w:rPr>
      <w:t>  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3DE2"/>
    <w:multiLevelType w:val="hybridMultilevel"/>
    <w:tmpl w:val="772C7540"/>
    <w:lvl w:ilvl="0" w:tplc="041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72056C"/>
    <w:multiLevelType w:val="hybridMultilevel"/>
    <w:tmpl w:val="FF9E187E"/>
    <w:lvl w:ilvl="0" w:tplc="4CA85C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3DFD"/>
    <w:multiLevelType w:val="hybridMultilevel"/>
    <w:tmpl w:val="A3744C96"/>
    <w:lvl w:ilvl="0" w:tplc="041B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6" w15:restartNumberingAfterBreak="0">
    <w:nsid w:val="3D174DFD"/>
    <w:multiLevelType w:val="hybridMultilevel"/>
    <w:tmpl w:val="50846E08"/>
    <w:lvl w:ilvl="0" w:tplc="041B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</w:abstractNum>
  <w:abstractNum w:abstractNumId="7" w15:restartNumberingAfterBreak="0">
    <w:nsid w:val="447B5E55"/>
    <w:multiLevelType w:val="hybridMultilevel"/>
    <w:tmpl w:val="37CA9016"/>
    <w:lvl w:ilvl="0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533318E0"/>
    <w:multiLevelType w:val="hybridMultilevel"/>
    <w:tmpl w:val="0E867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14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C8"/>
    <w:rsid w:val="000067CB"/>
    <w:rsid w:val="00010F73"/>
    <w:rsid w:val="000114A1"/>
    <w:rsid w:val="00020A9D"/>
    <w:rsid w:val="000246EF"/>
    <w:rsid w:val="00025196"/>
    <w:rsid w:val="00025858"/>
    <w:rsid w:val="00027262"/>
    <w:rsid w:val="00030AB0"/>
    <w:rsid w:val="00033BF1"/>
    <w:rsid w:val="00036106"/>
    <w:rsid w:val="00042440"/>
    <w:rsid w:val="0004722C"/>
    <w:rsid w:val="000478E9"/>
    <w:rsid w:val="00054B3C"/>
    <w:rsid w:val="0006445D"/>
    <w:rsid w:val="000677CE"/>
    <w:rsid w:val="00073B0A"/>
    <w:rsid w:val="00074D75"/>
    <w:rsid w:val="000878AF"/>
    <w:rsid w:val="00092441"/>
    <w:rsid w:val="00094CFE"/>
    <w:rsid w:val="0009528E"/>
    <w:rsid w:val="000952DF"/>
    <w:rsid w:val="000A0EE3"/>
    <w:rsid w:val="000A2343"/>
    <w:rsid w:val="000A7316"/>
    <w:rsid w:val="000B1A02"/>
    <w:rsid w:val="000B4ECB"/>
    <w:rsid w:val="000B52AE"/>
    <w:rsid w:val="000B7E53"/>
    <w:rsid w:val="000C343B"/>
    <w:rsid w:val="000D0BB6"/>
    <w:rsid w:val="000F1AA9"/>
    <w:rsid w:val="000F2D1A"/>
    <w:rsid w:val="0010102E"/>
    <w:rsid w:val="00106834"/>
    <w:rsid w:val="001075A6"/>
    <w:rsid w:val="00115052"/>
    <w:rsid w:val="00116AC6"/>
    <w:rsid w:val="00117396"/>
    <w:rsid w:val="001205A2"/>
    <w:rsid w:val="00120D8D"/>
    <w:rsid w:val="001258F4"/>
    <w:rsid w:val="00126365"/>
    <w:rsid w:val="00137541"/>
    <w:rsid w:val="00137E66"/>
    <w:rsid w:val="001448CE"/>
    <w:rsid w:val="00144DAE"/>
    <w:rsid w:val="001524D5"/>
    <w:rsid w:val="0015439E"/>
    <w:rsid w:val="001654DA"/>
    <w:rsid w:val="001676E9"/>
    <w:rsid w:val="0017073F"/>
    <w:rsid w:val="00173AF3"/>
    <w:rsid w:val="001743B1"/>
    <w:rsid w:val="001754AF"/>
    <w:rsid w:val="00175BA3"/>
    <w:rsid w:val="0017654A"/>
    <w:rsid w:val="00181008"/>
    <w:rsid w:val="001812BF"/>
    <w:rsid w:val="00185788"/>
    <w:rsid w:val="0018779F"/>
    <w:rsid w:val="001906BB"/>
    <w:rsid w:val="001A1D49"/>
    <w:rsid w:val="001A2139"/>
    <w:rsid w:val="001A2840"/>
    <w:rsid w:val="001B2CE7"/>
    <w:rsid w:val="001C1440"/>
    <w:rsid w:val="001C3A35"/>
    <w:rsid w:val="001D0D98"/>
    <w:rsid w:val="001D13AB"/>
    <w:rsid w:val="001E0A0E"/>
    <w:rsid w:val="001E14AB"/>
    <w:rsid w:val="001E4032"/>
    <w:rsid w:val="001F2444"/>
    <w:rsid w:val="001F2ECD"/>
    <w:rsid w:val="001F5048"/>
    <w:rsid w:val="002022BC"/>
    <w:rsid w:val="00215C1F"/>
    <w:rsid w:val="0023263B"/>
    <w:rsid w:val="00234352"/>
    <w:rsid w:val="002352AC"/>
    <w:rsid w:val="00235CEB"/>
    <w:rsid w:val="00252F87"/>
    <w:rsid w:val="00255DD2"/>
    <w:rsid w:val="00260D53"/>
    <w:rsid w:val="00272DA8"/>
    <w:rsid w:val="002813FA"/>
    <w:rsid w:val="00283BA0"/>
    <w:rsid w:val="002859A1"/>
    <w:rsid w:val="00286074"/>
    <w:rsid w:val="0029084D"/>
    <w:rsid w:val="00297C7F"/>
    <w:rsid w:val="002A001D"/>
    <w:rsid w:val="002A090E"/>
    <w:rsid w:val="002A1E1F"/>
    <w:rsid w:val="002A58BB"/>
    <w:rsid w:val="002B170E"/>
    <w:rsid w:val="002C20F9"/>
    <w:rsid w:val="002C55DE"/>
    <w:rsid w:val="002C6F06"/>
    <w:rsid w:val="002C7624"/>
    <w:rsid w:val="002D0271"/>
    <w:rsid w:val="002D0A6C"/>
    <w:rsid w:val="002D5A32"/>
    <w:rsid w:val="002E73EC"/>
    <w:rsid w:val="002F25ED"/>
    <w:rsid w:val="002F4B59"/>
    <w:rsid w:val="002F5D53"/>
    <w:rsid w:val="002F5DF5"/>
    <w:rsid w:val="0030057E"/>
    <w:rsid w:val="003010E7"/>
    <w:rsid w:val="00302925"/>
    <w:rsid w:val="0030326D"/>
    <w:rsid w:val="00310314"/>
    <w:rsid w:val="0031414C"/>
    <w:rsid w:val="0031467C"/>
    <w:rsid w:val="003159CE"/>
    <w:rsid w:val="00315F7F"/>
    <w:rsid w:val="00316351"/>
    <w:rsid w:val="0032236A"/>
    <w:rsid w:val="003250D8"/>
    <w:rsid w:val="00330EB3"/>
    <w:rsid w:val="00337E90"/>
    <w:rsid w:val="00363A2E"/>
    <w:rsid w:val="00363E76"/>
    <w:rsid w:val="0036580A"/>
    <w:rsid w:val="00367F3C"/>
    <w:rsid w:val="00370932"/>
    <w:rsid w:val="003709A8"/>
    <w:rsid w:val="00380B8F"/>
    <w:rsid w:val="003813C0"/>
    <w:rsid w:val="00381E47"/>
    <w:rsid w:val="00382CE5"/>
    <w:rsid w:val="00387947"/>
    <w:rsid w:val="003924AC"/>
    <w:rsid w:val="00393D13"/>
    <w:rsid w:val="003971D6"/>
    <w:rsid w:val="003A1166"/>
    <w:rsid w:val="003A3C6B"/>
    <w:rsid w:val="003A45CD"/>
    <w:rsid w:val="003A5930"/>
    <w:rsid w:val="003B432E"/>
    <w:rsid w:val="003D0E82"/>
    <w:rsid w:val="003D18E2"/>
    <w:rsid w:val="003D557B"/>
    <w:rsid w:val="003E2020"/>
    <w:rsid w:val="003E72C4"/>
    <w:rsid w:val="003F2A33"/>
    <w:rsid w:val="003F3712"/>
    <w:rsid w:val="003F3D05"/>
    <w:rsid w:val="003F3FF1"/>
    <w:rsid w:val="003F780D"/>
    <w:rsid w:val="00400379"/>
    <w:rsid w:val="004006C8"/>
    <w:rsid w:val="00405E0B"/>
    <w:rsid w:val="00412D32"/>
    <w:rsid w:val="004139A5"/>
    <w:rsid w:val="00417CC9"/>
    <w:rsid w:val="00420391"/>
    <w:rsid w:val="00424AA8"/>
    <w:rsid w:val="00445368"/>
    <w:rsid w:val="00445C25"/>
    <w:rsid w:val="00447D60"/>
    <w:rsid w:val="00447FA6"/>
    <w:rsid w:val="00450BB9"/>
    <w:rsid w:val="004524B1"/>
    <w:rsid w:val="004608A4"/>
    <w:rsid w:val="0046692A"/>
    <w:rsid w:val="0046732E"/>
    <w:rsid w:val="00467439"/>
    <w:rsid w:val="004722FB"/>
    <w:rsid w:val="0047288A"/>
    <w:rsid w:val="00477439"/>
    <w:rsid w:val="00477DA6"/>
    <w:rsid w:val="004838D6"/>
    <w:rsid w:val="00485E91"/>
    <w:rsid w:val="00493619"/>
    <w:rsid w:val="0049646B"/>
    <w:rsid w:val="004975E0"/>
    <w:rsid w:val="004A27E9"/>
    <w:rsid w:val="004C18EA"/>
    <w:rsid w:val="004C2D05"/>
    <w:rsid w:val="004C5B32"/>
    <w:rsid w:val="004C752F"/>
    <w:rsid w:val="004F55D1"/>
    <w:rsid w:val="00501E0E"/>
    <w:rsid w:val="005022AA"/>
    <w:rsid w:val="0050263F"/>
    <w:rsid w:val="00507BC8"/>
    <w:rsid w:val="00507BFC"/>
    <w:rsid w:val="00523346"/>
    <w:rsid w:val="005241C4"/>
    <w:rsid w:val="00534597"/>
    <w:rsid w:val="005357F2"/>
    <w:rsid w:val="005439CD"/>
    <w:rsid w:val="005453E3"/>
    <w:rsid w:val="00546DDF"/>
    <w:rsid w:val="00547B89"/>
    <w:rsid w:val="00552173"/>
    <w:rsid w:val="005669B4"/>
    <w:rsid w:val="005671ED"/>
    <w:rsid w:val="00574021"/>
    <w:rsid w:val="005773CF"/>
    <w:rsid w:val="005803FC"/>
    <w:rsid w:val="00580B6F"/>
    <w:rsid w:val="00582871"/>
    <w:rsid w:val="005837AA"/>
    <w:rsid w:val="00591067"/>
    <w:rsid w:val="005917F0"/>
    <w:rsid w:val="005948E7"/>
    <w:rsid w:val="00596DC1"/>
    <w:rsid w:val="005A1047"/>
    <w:rsid w:val="005A12C3"/>
    <w:rsid w:val="005A5038"/>
    <w:rsid w:val="005A5B91"/>
    <w:rsid w:val="005A5BA5"/>
    <w:rsid w:val="005B10FA"/>
    <w:rsid w:val="005B60AB"/>
    <w:rsid w:val="005B6A76"/>
    <w:rsid w:val="005B7469"/>
    <w:rsid w:val="005C0E2B"/>
    <w:rsid w:val="005C2596"/>
    <w:rsid w:val="005C5368"/>
    <w:rsid w:val="005C5E33"/>
    <w:rsid w:val="005D400B"/>
    <w:rsid w:val="005E12C0"/>
    <w:rsid w:val="005E3724"/>
    <w:rsid w:val="005E7B56"/>
    <w:rsid w:val="005F2810"/>
    <w:rsid w:val="005F6A61"/>
    <w:rsid w:val="005F70CA"/>
    <w:rsid w:val="00600D64"/>
    <w:rsid w:val="00610A12"/>
    <w:rsid w:val="006127F7"/>
    <w:rsid w:val="00615254"/>
    <w:rsid w:val="0061718F"/>
    <w:rsid w:val="006203D9"/>
    <w:rsid w:val="00624D1A"/>
    <w:rsid w:val="00626594"/>
    <w:rsid w:val="00641280"/>
    <w:rsid w:val="00641EAD"/>
    <w:rsid w:val="00652117"/>
    <w:rsid w:val="0065220F"/>
    <w:rsid w:val="006648DC"/>
    <w:rsid w:val="006716FE"/>
    <w:rsid w:val="0068345F"/>
    <w:rsid w:val="00686CCC"/>
    <w:rsid w:val="006914F1"/>
    <w:rsid w:val="0069292E"/>
    <w:rsid w:val="00697E9F"/>
    <w:rsid w:val="006A304A"/>
    <w:rsid w:val="006A6656"/>
    <w:rsid w:val="006A7185"/>
    <w:rsid w:val="006B32AE"/>
    <w:rsid w:val="006B6D2F"/>
    <w:rsid w:val="006C12BF"/>
    <w:rsid w:val="006C2FB2"/>
    <w:rsid w:val="006D32FE"/>
    <w:rsid w:val="006D3DC8"/>
    <w:rsid w:val="006E1643"/>
    <w:rsid w:val="006E1E9C"/>
    <w:rsid w:val="006E3882"/>
    <w:rsid w:val="006F2436"/>
    <w:rsid w:val="006F293F"/>
    <w:rsid w:val="00701B84"/>
    <w:rsid w:val="00703737"/>
    <w:rsid w:val="0070547F"/>
    <w:rsid w:val="00721379"/>
    <w:rsid w:val="00722371"/>
    <w:rsid w:val="00722F06"/>
    <w:rsid w:val="00723DCA"/>
    <w:rsid w:val="0073081E"/>
    <w:rsid w:val="0074595F"/>
    <w:rsid w:val="0075179C"/>
    <w:rsid w:val="00752117"/>
    <w:rsid w:val="00755092"/>
    <w:rsid w:val="00756BC1"/>
    <w:rsid w:val="00756E65"/>
    <w:rsid w:val="00764026"/>
    <w:rsid w:val="007704AB"/>
    <w:rsid w:val="00770C4B"/>
    <w:rsid w:val="00770D5D"/>
    <w:rsid w:val="00770FE5"/>
    <w:rsid w:val="00773E36"/>
    <w:rsid w:val="00773FBD"/>
    <w:rsid w:val="00782F6B"/>
    <w:rsid w:val="0078469F"/>
    <w:rsid w:val="00790658"/>
    <w:rsid w:val="0079304A"/>
    <w:rsid w:val="007A2686"/>
    <w:rsid w:val="007A7AEE"/>
    <w:rsid w:val="007B3E35"/>
    <w:rsid w:val="007B5A75"/>
    <w:rsid w:val="007C1C6E"/>
    <w:rsid w:val="007D02CE"/>
    <w:rsid w:val="007D1E78"/>
    <w:rsid w:val="007E13D3"/>
    <w:rsid w:val="007E21F0"/>
    <w:rsid w:val="007E3218"/>
    <w:rsid w:val="007E4C27"/>
    <w:rsid w:val="007E5B40"/>
    <w:rsid w:val="007E657B"/>
    <w:rsid w:val="007F18F0"/>
    <w:rsid w:val="00800A1B"/>
    <w:rsid w:val="008137EB"/>
    <w:rsid w:val="00817E54"/>
    <w:rsid w:val="00822B02"/>
    <w:rsid w:val="00823BFA"/>
    <w:rsid w:val="00824A8B"/>
    <w:rsid w:val="00827D71"/>
    <w:rsid w:val="008370F5"/>
    <w:rsid w:val="00837F06"/>
    <w:rsid w:val="008402F9"/>
    <w:rsid w:val="00846987"/>
    <w:rsid w:val="00847317"/>
    <w:rsid w:val="00850133"/>
    <w:rsid w:val="00851427"/>
    <w:rsid w:val="00851439"/>
    <w:rsid w:val="008564F0"/>
    <w:rsid w:val="00856AA9"/>
    <w:rsid w:val="008617DC"/>
    <w:rsid w:val="00861EBA"/>
    <w:rsid w:val="008621E9"/>
    <w:rsid w:val="00865699"/>
    <w:rsid w:val="008731B6"/>
    <w:rsid w:val="0087734D"/>
    <w:rsid w:val="00881865"/>
    <w:rsid w:val="00882A75"/>
    <w:rsid w:val="00885938"/>
    <w:rsid w:val="00887C8F"/>
    <w:rsid w:val="008902B5"/>
    <w:rsid w:val="0089325F"/>
    <w:rsid w:val="00897289"/>
    <w:rsid w:val="008A29B3"/>
    <w:rsid w:val="008A2E79"/>
    <w:rsid w:val="008A60AA"/>
    <w:rsid w:val="008C1147"/>
    <w:rsid w:val="008C50DE"/>
    <w:rsid w:val="008C7EA9"/>
    <w:rsid w:val="008D04CD"/>
    <w:rsid w:val="008D3107"/>
    <w:rsid w:val="008D6ED4"/>
    <w:rsid w:val="008E0EDE"/>
    <w:rsid w:val="008E2031"/>
    <w:rsid w:val="008E23AA"/>
    <w:rsid w:val="008E23C6"/>
    <w:rsid w:val="008E59A7"/>
    <w:rsid w:val="008F27C6"/>
    <w:rsid w:val="009104F3"/>
    <w:rsid w:val="00911509"/>
    <w:rsid w:val="00922502"/>
    <w:rsid w:val="00924B70"/>
    <w:rsid w:val="00935063"/>
    <w:rsid w:val="0093720B"/>
    <w:rsid w:val="00937256"/>
    <w:rsid w:val="0093792B"/>
    <w:rsid w:val="009404FC"/>
    <w:rsid w:val="00941ABB"/>
    <w:rsid w:val="00943DCD"/>
    <w:rsid w:val="009441ED"/>
    <w:rsid w:val="009466AA"/>
    <w:rsid w:val="00951B0F"/>
    <w:rsid w:val="00952712"/>
    <w:rsid w:val="00952F40"/>
    <w:rsid w:val="009531A4"/>
    <w:rsid w:val="00956EF1"/>
    <w:rsid w:val="00964E4F"/>
    <w:rsid w:val="00970A0F"/>
    <w:rsid w:val="00971BAD"/>
    <w:rsid w:val="00973AE3"/>
    <w:rsid w:val="009816F4"/>
    <w:rsid w:val="00984B30"/>
    <w:rsid w:val="009861DA"/>
    <w:rsid w:val="00991B39"/>
    <w:rsid w:val="009923C2"/>
    <w:rsid w:val="009933AC"/>
    <w:rsid w:val="009A39B2"/>
    <w:rsid w:val="009A5243"/>
    <w:rsid w:val="009B588E"/>
    <w:rsid w:val="009C303C"/>
    <w:rsid w:val="009C41F5"/>
    <w:rsid w:val="009C587D"/>
    <w:rsid w:val="009C6BE8"/>
    <w:rsid w:val="009D0E54"/>
    <w:rsid w:val="009D22A8"/>
    <w:rsid w:val="009D22DD"/>
    <w:rsid w:val="009D480B"/>
    <w:rsid w:val="009D6415"/>
    <w:rsid w:val="009E1C24"/>
    <w:rsid w:val="009E739C"/>
    <w:rsid w:val="009E7C41"/>
    <w:rsid w:val="009F4BFB"/>
    <w:rsid w:val="009F6A1A"/>
    <w:rsid w:val="009F6C43"/>
    <w:rsid w:val="00A01C22"/>
    <w:rsid w:val="00A11E36"/>
    <w:rsid w:val="00A13DD1"/>
    <w:rsid w:val="00A23C45"/>
    <w:rsid w:val="00A24BA9"/>
    <w:rsid w:val="00A25E20"/>
    <w:rsid w:val="00A26901"/>
    <w:rsid w:val="00A31919"/>
    <w:rsid w:val="00A35D91"/>
    <w:rsid w:val="00A41273"/>
    <w:rsid w:val="00A432AB"/>
    <w:rsid w:val="00A44710"/>
    <w:rsid w:val="00A44D09"/>
    <w:rsid w:val="00A50217"/>
    <w:rsid w:val="00A57F5E"/>
    <w:rsid w:val="00A60314"/>
    <w:rsid w:val="00A6747F"/>
    <w:rsid w:val="00A67BEA"/>
    <w:rsid w:val="00A724F2"/>
    <w:rsid w:val="00A7373F"/>
    <w:rsid w:val="00A75AAC"/>
    <w:rsid w:val="00A8067F"/>
    <w:rsid w:val="00A8087A"/>
    <w:rsid w:val="00A859DF"/>
    <w:rsid w:val="00A8607F"/>
    <w:rsid w:val="00A877D0"/>
    <w:rsid w:val="00A90349"/>
    <w:rsid w:val="00A91B5D"/>
    <w:rsid w:val="00A96B48"/>
    <w:rsid w:val="00A97B28"/>
    <w:rsid w:val="00AA38A5"/>
    <w:rsid w:val="00AA4FAE"/>
    <w:rsid w:val="00AB2E3C"/>
    <w:rsid w:val="00AB6DCB"/>
    <w:rsid w:val="00AB7A87"/>
    <w:rsid w:val="00AB7EFB"/>
    <w:rsid w:val="00AC63A9"/>
    <w:rsid w:val="00AC737D"/>
    <w:rsid w:val="00AD2B17"/>
    <w:rsid w:val="00AD529F"/>
    <w:rsid w:val="00AE0D24"/>
    <w:rsid w:val="00AF11AD"/>
    <w:rsid w:val="00B03CFE"/>
    <w:rsid w:val="00B21F1D"/>
    <w:rsid w:val="00B22DC6"/>
    <w:rsid w:val="00B31D6A"/>
    <w:rsid w:val="00B35CB1"/>
    <w:rsid w:val="00B379B8"/>
    <w:rsid w:val="00B42D77"/>
    <w:rsid w:val="00B4472F"/>
    <w:rsid w:val="00B473F8"/>
    <w:rsid w:val="00B527DA"/>
    <w:rsid w:val="00B52F49"/>
    <w:rsid w:val="00B54123"/>
    <w:rsid w:val="00B57C64"/>
    <w:rsid w:val="00B6546E"/>
    <w:rsid w:val="00B65E24"/>
    <w:rsid w:val="00B663AF"/>
    <w:rsid w:val="00B71101"/>
    <w:rsid w:val="00B72138"/>
    <w:rsid w:val="00B7407A"/>
    <w:rsid w:val="00B76478"/>
    <w:rsid w:val="00B776C8"/>
    <w:rsid w:val="00B81DE2"/>
    <w:rsid w:val="00B823C0"/>
    <w:rsid w:val="00B83572"/>
    <w:rsid w:val="00B85395"/>
    <w:rsid w:val="00B875F1"/>
    <w:rsid w:val="00B91424"/>
    <w:rsid w:val="00B940F5"/>
    <w:rsid w:val="00B96E52"/>
    <w:rsid w:val="00BA07B8"/>
    <w:rsid w:val="00BA183E"/>
    <w:rsid w:val="00BB073A"/>
    <w:rsid w:val="00BB19E0"/>
    <w:rsid w:val="00BB46FC"/>
    <w:rsid w:val="00BB485D"/>
    <w:rsid w:val="00BC19C7"/>
    <w:rsid w:val="00BC6792"/>
    <w:rsid w:val="00BE558A"/>
    <w:rsid w:val="00BF045A"/>
    <w:rsid w:val="00C0218F"/>
    <w:rsid w:val="00C04FB8"/>
    <w:rsid w:val="00C1085A"/>
    <w:rsid w:val="00C1422E"/>
    <w:rsid w:val="00C14AC7"/>
    <w:rsid w:val="00C245E7"/>
    <w:rsid w:val="00C25D1D"/>
    <w:rsid w:val="00C32DF2"/>
    <w:rsid w:val="00C338A9"/>
    <w:rsid w:val="00C33A44"/>
    <w:rsid w:val="00C37D7B"/>
    <w:rsid w:val="00C4086E"/>
    <w:rsid w:val="00C42664"/>
    <w:rsid w:val="00C53BAA"/>
    <w:rsid w:val="00C5604A"/>
    <w:rsid w:val="00C722D1"/>
    <w:rsid w:val="00C74D96"/>
    <w:rsid w:val="00C7714A"/>
    <w:rsid w:val="00C77709"/>
    <w:rsid w:val="00C8022A"/>
    <w:rsid w:val="00C82939"/>
    <w:rsid w:val="00C834CD"/>
    <w:rsid w:val="00C84F11"/>
    <w:rsid w:val="00C94630"/>
    <w:rsid w:val="00C94FE5"/>
    <w:rsid w:val="00C965E8"/>
    <w:rsid w:val="00CB07B5"/>
    <w:rsid w:val="00CB1558"/>
    <w:rsid w:val="00CB235E"/>
    <w:rsid w:val="00CC0E11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37D7"/>
    <w:rsid w:val="00CE5962"/>
    <w:rsid w:val="00CF0500"/>
    <w:rsid w:val="00CF12C7"/>
    <w:rsid w:val="00CF229A"/>
    <w:rsid w:val="00D01FE1"/>
    <w:rsid w:val="00D1138E"/>
    <w:rsid w:val="00D141A2"/>
    <w:rsid w:val="00D15D0A"/>
    <w:rsid w:val="00D24335"/>
    <w:rsid w:val="00D40CC6"/>
    <w:rsid w:val="00D47071"/>
    <w:rsid w:val="00D51D05"/>
    <w:rsid w:val="00D524F6"/>
    <w:rsid w:val="00D52EE0"/>
    <w:rsid w:val="00D558FF"/>
    <w:rsid w:val="00D57944"/>
    <w:rsid w:val="00D6123B"/>
    <w:rsid w:val="00D65BC9"/>
    <w:rsid w:val="00D7104C"/>
    <w:rsid w:val="00D71B27"/>
    <w:rsid w:val="00D7642A"/>
    <w:rsid w:val="00D76D6B"/>
    <w:rsid w:val="00D76F57"/>
    <w:rsid w:val="00D853DF"/>
    <w:rsid w:val="00D91237"/>
    <w:rsid w:val="00D91FB7"/>
    <w:rsid w:val="00D9449B"/>
    <w:rsid w:val="00D9558E"/>
    <w:rsid w:val="00D9775C"/>
    <w:rsid w:val="00DA131B"/>
    <w:rsid w:val="00DA3532"/>
    <w:rsid w:val="00DA3B53"/>
    <w:rsid w:val="00DA4BCE"/>
    <w:rsid w:val="00DB1966"/>
    <w:rsid w:val="00DB337D"/>
    <w:rsid w:val="00DB394D"/>
    <w:rsid w:val="00DB62EC"/>
    <w:rsid w:val="00DB7E1C"/>
    <w:rsid w:val="00DC0117"/>
    <w:rsid w:val="00DC05BF"/>
    <w:rsid w:val="00DC507A"/>
    <w:rsid w:val="00DE56E8"/>
    <w:rsid w:val="00DE578B"/>
    <w:rsid w:val="00DF71B2"/>
    <w:rsid w:val="00E00CC3"/>
    <w:rsid w:val="00E01BBD"/>
    <w:rsid w:val="00E0480E"/>
    <w:rsid w:val="00E06272"/>
    <w:rsid w:val="00E111AA"/>
    <w:rsid w:val="00E151EB"/>
    <w:rsid w:val="00E24C3A"/>
    <w:rsid w:val="00E276B4"/>
    <w:rsid w:val="00E33FD0"/>
    <w:rsid w:val="00E349B4"/>
    <w:rsid w:val="00E364A6"/>
    <w:rsid w:val="00E4063F"/>
    <w:rsid w:val="00E409B5"/>
    <w:rsid w:val="00E504D9"/>
    <w:rsid w:val="00E50FE1"/>
    <w:rsid w:val="00E53BBB"/>
    <w:rsid w:val="00E547D0"/>
    <w:rsid w:val="00E576F5"/>
    <w:rsid w:val="00E61699"/>
    <w:rsid w:val="00E61AB5"/>
    <w:rsid w:val="00E82AF2"/>
    <w:rsid w:val="00E90104"/>
    <w:rsid w:val="00E95FD4"/>
    <w:rsid w:val="00EA09CE"/>
    <w:rsid w:val="00EA5169"/>
    <w:rsid w:val="00EA5935"/>
    <w:rsid w:val="00EA5E94"/>
    <w:rsid w:val="00EA75D4"/>
    <w:rsid w:val="00EB2CC9"/>
    <w:rsid w:val="00EB7626"/>
    <w:rsid w:val="00EB785A"/>
    <w:rsid w:val="00EB7D72"/>
    <w:rsid w:val="00EC63B4"/>
    <w:rsid w:val="00EC7264"/>
    <w:rsid w:val="00ED3C29"/>
    <w:rsid w:val="00EF14D1"/>
    <w:rsid w:val="00EF4B6B"/>
    <w:rsid w:val="00EF6F83"/>
    <w:rsid w:val="00EF7E3C"/>
    <w:rsid w:val="00F009A7"/>
    <w:rsid w:val="00F046CE"/>
    <w:rsid w:val="00F06543"/>
    <w:rsid w:val="00F07AA3"/>
    <w:rsid w:val="00F11086"/>
    <w:rsid w:val="00F11DFC"/>
    <w:rsid w:val="00F13C56"/>
    <w:rsid w:val="00F1677C"/>
    <w:rsid w:val="00F2521D"/>
    <w:rsid w:val="00F279D4"/>
    <w:rsid w:val="00F37665"/>
    <w:rsid w:val="00F415E3"/>
    <w:rsid w:val="00F4479C"/>
    <w:rsid w:val="00F47C1B"/>
    <w:rsid w:val="00F510DB"/>
    <w:rsid w:val="00F515C3"/>
    <w:rsid w:val="00F51A89"/>
    <w:rsid w:val="00F53BA4"/>
    <w:rsid w:val="00F53CE2"/>
    <w:rsid w:val="00F548D3"/>
    <w:rsid w:val="00F670B8"/>
    <w:rsid w:val="00F7051C"/>
    <w:rsid w:val="00F73AB9"/>
    <w:rsid w:val="00F75D68"/>
    <w:rsid w:val="00F86597"/>
    <w:rsid w:val="00F91431"/>
    <w:rsid w:val="00F929E3"/>
    <w:rsid w:val="00F958E9"/>
    <w:rsid w:val="00FA0073"/>
    <w:rsid w:val="00FA0971"/>
    <w:rsid w:val="00FA0F91"/>
    <w:rsid w:val="00FA1A7B"/>
    <w:rsid w:val="00FA3D2D"/>
    <w:rsid w:val="00FB5928"/>
    <w:rsid w:val="00FC0708"/>
    <w:rsid w:val="00FD02E3"/>
    <w:rsid w:val="00FD08AC"/>
    <w:rsid w:val="00FD1D55"/>
    <w:rsid w:val="00FD27C6"/>
    <w:rsid w:val="00FD37D9"/>
    <w:rsid w:val="00FD3CBB"/>
    <w:rsid w:val="00FD3D69"/>
    <w:rsid w:val="00FD4D2E"/>
    <w:rsid w:val="00FE17D6"/>
    <w:rsid w:val="00FE5906"/>
    <w:rsid w:val="00FE5A52"/>
    <w:rsid w:val="00FF51D3"/>
    <w:rsid w:val="00FF6C17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91FDF"/>
  <w15:docId w15:val="{D464F58A-C184-47E7-9543-E5AA03F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U-KE-OS_hlavick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BD1296-379E-406F-B403-52EF29F5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OU-KE-OS_hlavicka</Template>
  <TotalTime>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705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Admin</dc:creator>
  <cp:lastModifiedBy>Peter Ferko</cp:lastModifiedBy>
  <cp:revision>6</cp:revision>
  <cp:lastPrinted>2024-06-03T09:04:00Z</cp:lastPrinted>
  <dcterms:created xsi:type="dcterms:W3CDTF">2024-07-16T10:00:00Z</dcterms:created>
  <dcterms:modified xsi:type="dcterms:W3CDTF">2024-08-01T09:27:00Z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