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7A7F30" w:rsidRDefault="00475F2B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Pomocná</w:t>
      </w:r>
      <w:r w:rsidR="007A7F30">
        <w:rPr>
          <w:b/>
          <w:sz w:val="22"/>
          <w:szCs w:val="22"/>
        </w:rPr>
        <w:t xml:space="preserve"> kuchárka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475F2B">
        <w:rPr>
          <w:sz w:val="22"/>
          <w:szCs w:val="22"/>
        </w:rPr>
        <w:t>08.01.2024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060045">
        <w:rPr>
          <w:sz w:val="22"/>
          <w:szCs w:val="22"/>
        </w:rPr>
        <w:t>priebežne</w:t>
      </w:r>
      <w:r w:rsidRPr="0014312F">
        <w:rPr>
          <w:sz w:val="22"/>
          <w:szCs w:val="22"/>
        </w:rPr>
        <w:t xml:space="preserve">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  <w:r w:rsidR="00060045">
        <w:rPr>
          <w:b/>
          <w:sz w:val="22"/>
          <w:szCs w:val="22"/>
        </w:rPr>
        <w:t>.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475F2B">
        <w:rPr>
          <w:sz w:val="22"/>
          <w:szCs w:val="22"/>
        </w:rPr>
        <w:t>29.11</w:t>
      </w:r>
      <w:r w:rsidR="00060045">
        <w:rPr>
          <w:sz w:val="22"/>
          <w:szCs w:val="22"/>
        </w:rPr>
        <w:t>.2023</w:t>
      </w:r>
      <w:bookmarkStart w:id="0" w:name="_GoBack"/>
      <w:bookmarkEnd w:id="0"/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C7" w:rsidRDefault="005A06C7">
      <w:r>
        <w:separator/>
      </w:r>
    </w:p>
  </w:endnote>
  <w:endnote w:type="continuationSeparator" w:id="0">
    <w:p w:rsidR="005A06C7" w:rsidRDefault="005A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5A06C7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C7" w:rsidRDefault="005A06C7">
      <w:r>
        <w:separator/>
      </w:r>
    </w:p>
  </w:footnote>
  <w:footnote w:type="continuationSeparator" w:id="0">
    <w:p w:rsidR="005A06C7" w:rsidRDefault="005A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04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75F2B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2883"/>
    <w:rsid w:val="0055594B"/>
    <w:rsid w:val="00571DBF"/>
    <w:rsid w:val="00574410"/>
    <w:rsid w:val="005777FD"/>
    <w:rsid w:val="00585684"/>
    <w:rsid w:val="00590D36"/>
    <w:rsid w:val="005A06C7"/>
    <w:rsid w:val="005A1D5E"/>
    <w:rsid w:val="005B3F15"/>
    <w:rsid w:val="005C237C"/>
    <w:rsid w:val="005D06E7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5467D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A7F30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48690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1101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2023-11-29T12:49:00Z</dcterms:created>
  <dcterms:modified xsi:type="dcterms:W3CDTF">2023-11-29T12:49:00Z</dcterms:modified>
</cp:coreProperties>
</file>