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D3D9493" w14:textId="77777777" w:rsidR="00074434" w:rsidRDefault="00074434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6B3A2BFB" w:rsidR="00A50889" w:rsidRDefault="003158E3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Regionálny úrad školskej spr</w:t>
      </w:r>
      <w:bookmarkStart w:id="0" w:name="_GoBack"/>
      <w:bookmarkEnd w:id="0"/>
      <w:r>
        <w:rPr>
          <w:sz w:val="24"/>
          <w:szCs w:val="24"/>
        </w:rPr>
        <w:t>ávy v Košiciach vyhlasuje</w:t>
      </w:r>
      <w:r w:rsidR="00A50889">
        <w:rPr>
          <w:sz w:val="24"/>
          <w:szCs w:val="24"/>
        </w:rPr>
        <w:t xml:space="preserve"> dňom </w:t>
      </w:r>
      <w:r w:rsidR="000E06C9">
        <w:rPr>
          <w:sz w:val="24"/>
          <w:szCs w:val="24"/>
        </w:rPr>
        <w:t>21</w:t>
      </w:r>
      <w:r w:rsidR="00CA55CB">
        <w:rPr>
          <w:sz w:val="24"/>
          <w:szCs w:val="24"/>
        </w:rPr>
        <w:t>.</w:t>
      </w:r>
      <w:r w:rsidR="000E06C9">
        <w:rPr>
          <w:sz w:val="24"/>
          <w:szCs w:val="24"/>
        </w:rPr>
        <w:t> </w:t>
      </w:r>
      <w:r w:rsidR="00074434">
        <w:rPr>
          <w:sz w:val="24"/>
          <w:szCs w:val="24"/>
        </w:rPr>
        <w:t>októbra</w:t>
      </w:r>
      <w:r w:rsidR="000E06C9">
        <w:rPr>
          <w:sz w:val="24"/>
          <w:szCs w:val="24"/>
        </w:rPr>
        <w:t> </w:t>
      </w:r>
      <w:r w:rsidR="00A50889">
        <w:rPr>
          <w:sz w:val="24"/>
          <w:szCs w:val="24"/>
        </w:rPr>
        <w:t>202</w:t>
      </w:r>
      <w:r w:rsidR="00075D1A">
        <w:rPr>
          <w:sz w:val="24"/>
          <w:szCs w:val="24"/>
        </w:rPr>
        <w:t>4</w:t>
      </w:r>
      <w:r w:rsidR="00A50889">
        <w:rPr>
          <w:sz w:val="24"/>
          <w:szCs w:val="24"/>
        </w:rPr>
        <w:t xml:space="preserve"> </w:t>
      </w:r>
      <w:r w:rsidR="00C25294">
        <w:rPr>
          <w:sz w:val="24"/>
          <w:szCs w:val="24"/>
        </w:rPr>
        <w:t xml:space="preserve"> </w:t>
      </w:r>
      <w:r w:rsidR="00A50889">
        <w:rPr>
          <w:sz w:val="24"/>
          <w:szCs w:val="24"/>
        </w:rPr>
        <w:t>podľa § 4 zákona č.</w:t>
      </w:r>
      <w:r w:rsidR="006E2217">
        <w:rPr>
          <w:sz w:val="24"/>
          <w:szCs w:val="24"/>
        </w:rPr>
        <w:t> </w:t>
      </w:r>
      <w:r w:rsidR="00A50889">
        <w:rPr>
          <w:sz w:val="24"/>
          <w:szCs w:val="24"/>
        </w:rPr>
        <w:t>596/2003 Z. z. o štátnej správe v školstve a školskej samospráve a o zmene a doplnení niektorých zákonov v znení neskorších predpisov (ďalej len „zákon č. 596/2003 Z. z.“) a podľa § 5 zákona č.</w:t>
      </w:r>
      <w:r w:rsidR="00EF326F">
        <w:rPr>
          <w:sz w:val="24"/>
          <w:szCs w:val="24"/>
        </w:rPr>
        <w:t> </w:t>
      </w:r>
      <w:r w:rsidR="00A50889">
        <w:rPr>
          <w:sz w:val="24"/>
          <w:szCs w:val="24"/>
        </w:rPr>
        <w:t xml:space="preserve">552/2003 Z. z. o výkone práce vo verejnom záujme v znení neskorších predpisov 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26DD2FAA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357DBAA1" w:rsidR="00E71FE0" w:rsidRDefault="001D09CC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Spojenej školy</w:t>
      </w:r>
      <w:r w:rsidR="00CA55CB">
        <w:rPr>
          <w:b/>
          <w:sz w:val="24"/>
          <w:szCs w:val="24"/>
        </w:rPr>
        <w:t xml:space="preserve"> internátnej, Školská 12, 071 01  Michalovce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39974F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6D2E4284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2283DD23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14:paraId="64ECD577" w14:textId="65032689" w:rsidR="00E71FE0" w:rsidRPr="005E7CFF" w:rsidRDefault="00E71FE0" w:rsidP="005E7CFF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5E7CFF">
        <w:rPr>
          <w:sz w:val="24"/>
          <w:szCs w:val="24"/>
        </w:rPr>
        <w:t xml:space="preserve"> v zmysle § </w:t>
      </w:r>
      <w:r w:rsidR="00B24A48">
        <w:rPr>
          <w:sz w:val="24"/>
          <w:szCs w:val="24"/>
        </w:rPr>
        <w:t xml:space="preserve">16 </w:t>
      </w:r>
      <w:r w:rsidR="005E7CFF">
        <w:rPr>
          <w:sz w:val="24"/>
          <w:szCs w:val="24"/>
        </w:rPr>
        <w:t xml:space="preserve"> </w:t>
      </w:r>
      <w:r w:rsidR="00B24A48">
        <w:rPr>
          <w:sz w:val="24"/>
          <w:szCs w:val="24"/>
        </w:rPr>
        <w:t>zákona č. 138/2019 Z. z,</w:t>
      </w:r>
    </w:p>
    <w:p w14:paraId="6CC6244C" w14:textId="3F820C04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30214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1F67EE8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</w:t>
      </w:r>
      <w:r w:rsidR="00B24A48">
        <w:rPr>
          <w:sz w:val="24"/>
          <w:szCs w:val="24"/>
        </w:rPr>
        <w:t>,</w:t>
      </w:r>
    </w:p>
    <w:p w14:paraId="586F4D7E" w14:textId="68471441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súhlas uchádzača so spracovaním osobných údajov pre potreby výberového konania v zmysle zákona č. 18/2018 Z. z. o ochrane osobných údajov v platnom znení,</w:t>
      </w:r>
    </w:p>
    <w:p w14:paraId="7BDE9487" w14:textId="2275F8A5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spôsobilosti na právne úkony v plnom rozsahu,</w:t>
      </w:r>
    </w:p>
    <w:p w14:paraId="7534E1A9" w14:textId="22D08AE4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žiadosti o účasť vo výberovom konaní.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4552B89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548895D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2FA641BF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BA56BB">
        <w:rPr>
          <w:b/>
          <w:sz w:val="24"/>
          <w:szCs w:val="24"/>
        </w:rPr>
        <w:t xml:space="preserve">do </w:t>
      </w:r>
      <w:r w:rsidR="000E06C9">
        <w:rPr>
          <w:b/>
          <w:sz w:val="24"/>
          <w:szCs w:val="24"/>
        </w:rPr>
        <w:t>15</w:t>
      </w:r>
      <w:r w:rsidR="00CA55CB">
        <w:rPr>
          <w:b/>
          <w:sz w:val="24"/>
          <w:szCs w:val="24"/>
        </w:rPr>
        <w:t>.</w:t>
      </w:r>
      <w:r w:rsidR="000E06C9">
        <w:rPr>
          <w:b/>
          <w:sz w:val="24"/>
          <w:szCs w:val="24"/>
        </w:rPr>
        <w:t> </w:t>
      </w:r>
      <w:r w:rsidR="00074434" w:rsidRPr="00074434">
        <w:rPr>
          <w:b/>
          <w:sz w:val="24"/>
          <w:szCs w:val="24"/>
        </w:rPr>
        <w:t>novembra</w:t>
      </w:r>
      <w:r w:rsidR="000E06C9">
        <w:rPr>
          <w:b/>
          <w:sz w:val="24"/>
          <w:szCs w:val="24"/>
        </w:rPr>
        <w:t> </w:t>
      </w:r>
      <w:r w:rsidR="002B11E4" w:rsidRPr="00BA56BB">
        <w:rPr>
          <w:b/>
          <w:sz w:val="24"/>
          <w:szCs w:val="24"/>
        </w:rPr>
        <w:t>202</w:t>
      </w:r>
      <w:r w:rsidR="00075D1A">
        <w:rPr>
          <w:b/>
          <w:sz w:val="24"/>
          <w:szCs w:val="24"/>
        </w:rPr>
        <w:t>4</w:t>
      </w:r>
      <w:r w:rsidR="002D409C" w:rsidRPr="00BA56BB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0BD729FF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1D09CC">
        <w:rPr>
          <w:b/>
          <w:sz w:val="24"/>
          <w:szCs w:val="24"/>
        </w:rPr>
        <w:t>Spojená škola</w:t>
      </w:r>
      <w:r w:rsidR="00CA55CB">
        <w:rPr>
          <w:b/>
          <w:sz w:val="24"/>
          <w:szCs w:val="24"/>
        </w:rPr>
        <w:t xml:space="preserve"> internátna, Školská 12, 071 01  Michalovce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5BA808" w:rsidR="0030057E" w:rsidRPr="00823BFA" w:rsidRDefault="00075D1A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Mgr. Pavol Hamrák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6395F8E" w14:textId="1CF333B7" w:rsidR="0030057E" w:rsidRPr="00823BFA" w:rsidRDefault="00075D1A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D66E9">
              <w:rPr>
                <w:noProof/>
                <w:sz w:val="24"/>
                <w:szCs w:val="24"/>
              </w:rPr>
              <w:t>riaditeľ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6BA8" w14:textId="77777777" w:rsidR="006D23CD" w:rsidRDefault="006D23CD">
      <w:r>
        <w:separator/>
      </w:r>
    </w:p>
  </w:endnote>
  <w:endnote w:type="continuationSeparator" w:id="0">
    <w:p w14:paraId="0AE08167" w14:textId="77777777" w:rsidR="006D23CD" w:rsidRDefault="006D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BAF" w14:textId="15D074B7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074434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E04C" w14:textId="77777777" w:rsidR="006D23CD" w:rsidRDefault="006D23CD">
      <w:r>
        <w:separator/>
      </w:r>
    </w:p>
  </w:footnote>
  <w:footnote w:type="continuationSeparator" w:id="0">
    <w:p w14:paraId="691ED1FE" w14:textId="77777777" w:rsidR="006D23CD" w:rsidRDefault="006D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2593C"/>
    <w:multiLevelType w:val="hybridMultilevel"/>
    <w:tmpl w:val="2DC8B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7"/>
    <w:rsid w:val="00004033"/>
    <w:rsid w:val="000067CB"/>
    <w:rsid w:val="000122D6"/>
    <w:rsid w:val="00013867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4434"/>
    <w:rsid w:val="0007594A"/>
    <w:rsid w:val="00075D1A"/>
    <w:rsid w:val="0008042E"/>
    <w:rsid w:val="0008203C"/>
    <w:rsid w:val="00086FDE"/>
    <w:rsid w:val="0008738D"/>
    <w:rsid w:val="000878AF"/>
    <w:rsid w:val="00094CFE"/>
    <w:rsid w:val="0009528E"/>
    <w:rsid w:val="000975B2"/>
    <w:rsid w:val="000A2343"/>
    <w:rsid w:val="000B1A02"/>
    <w:rsid w:val="000B4138"/>
    <w:rsid w:val="000B52AE"/>
    <w:rsid w:val="000B7E53"/>
    <w:rsid w:val="000C343B"/>
    <w:rsid w:val="000C604A"/>
    <w:rsid w:val="000E06C9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53172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A1D49"/>
    <w:rsid w:val="001A2139"/>
    <w:rsid w:val="001B4A0C"/>
    <w:rsid w:val="001C1440"/>
    <w:rsid w:val="001C3A35"/>
    <w:rsid w:val="001D09CC"/>
    <w:rsid w:val="001D0D98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36F8"/>
    <w:rsid w:val="002352AC"/>
    <w:rsid w:val="00235CEB"/>
    <w:rsid w:val="00255DD2"/>
    <w:rsid w:val="00260D53"/>
    <w:rsid w:val="002629FE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20F9"/>
    <w:rsid w:val="002C6F06"/>
    <w:rsid w:val="002C7624"/>
    <w:rsid w:val="002D0271"/>
    <w:rsid w:val="002D0A6C"/>
    <w:rsid w:val="002D3EC1"/>
    <w:rsid w:val="002D409C"/>
    <w:rsid w:val="002D5A32"/>
    <w:rsid w:val="002E0F24"/>
    <w:rsid w:val="002E49AE"/>
    <w:rsid w:val="002E73EC"/>
    <w:rsid w:val="002F4086"/>
    <w:rsid w:val="002F4B59"/>
    <w:rsid w:val="002F5DF5"/>
    <w:rsid w:val="0030057E"/>
    <w:rsid w:val="003010E7"/>
    <w:rsid w:val="00302149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1AA5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0426F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0C5D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E7CFF"/>
    <w:rsid w:val="005F70CA"/>
    <w:rsid w:val="00600D64"/>
    <w:rsid w:val="00602D2C"/>
    <w:rsid w:val="00606182"/>
    <w:rsid w:val="00610A12"/>
    <w:rsid w:val="006127F7"/>
    <w:rsid w:val="00612C8F"/>
    <w:rsid w:val="00615254"/>
    <w:rsid w:val="0061718F"/>
    <w:rsid w:val="006203D9"/>
    <w:rsid w:val="00626279"/>
    <w:rsid w:val="00626594"/>
    <w:rsid w:val="00626E0C"/>
    <w:rsid w:val="00635A54"/>
    <w:rsid w:val="00641280"/>
    <w:rsid w:val="00644C3F"/>
    <w:rsid w:val="00651993"/>
    <w:rsid w:val="006648DC"/>
    <w:rsid w:val="00681B16"/>
    <w:rsid w:val="0068345F"/>
    <w:rsid w:val="006914F1"/>
    <w:rsid w:val="0069292E"/>
    <w:rsid w:val="006A304A"/>
    <w:rsid w:val="006A4C41"/>
    <w:rsid w:val="006A6656"/>
    <w:rsid w:val="006A7185"/>
    <w:rsid w:val="006B32AE"/>
    <w:rsid w:val="006B6D2F"/>
    <w:rsid w:val="006D207A"/>
    <w:rsid w:val="006D23CD"/>
    <w:rsid w:val="006D32FE"/>
    <w:rsid w:val="006D3DC8"/>
    <w:rsid w:val="006D4016"/>
    <w:rsid w:val="006E1643"/>
    <w:rsid w:val="006E1E9C"/>
    <w:rsid w:val="006E2217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60CAB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2B5B"/>
    <w:rsid w:val="007C64CE"/>
    <w:rsid w:val="007C7F14"/>
    <w:rsid w:val="007D1E78"/>
    <w:rsid w:val="007E13D3"/>
    <w:rsid w:val="007E5B40"/>
    <w:rsid w:val="007E61B1"/>
    <w:rsid w:val="007F18F0"/>
    <w:rsid w:val="007F229B"/>
    <w:rsid w:val="008137EB"/>
    <w:rsid w:val="00822B02"/>
    <w:rsid w:val="00823BFA"/>
    <w:rsid w:val="008242D1"/>
    <w:rsid w:val="00827D71"/>
    <w:rsid w:val="008370F5"/>
    <w:rsid w:val="00837F06"/>
    <w:rsid w:val="008402F9"/>
    <w:rsid w:val="00840C06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2B"/>
    <w:rsid w:val="008A29B3"/>
    <w:rsid w:val="008A2E79"/>
    <w:rsid w:val="008A60AA"/>
    <w:rsid w:val="008C2EC5"/>
    <w:rsid w:val="008C7EA9"/>
    <w:rsid w:val="008D04CD"/>
    <w:rsid w:val="008D10D4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8BA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77D0"/>
    <w:rsid w:val="00A87B82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3CFE"/>
    <w:rsid w:val="00B07E54"/>
    <w:rsid w:val="00B20C60"/>
    <w:rsid w:val="00B2103E"/>
    <w:rsid w:val="00B22DC6"/>
    <w:rsid w:val="00B24A48"/>
    <w:rsid w:val="00B26D96"/>
    <w:rsid w:val="00B31D6A"/>
    <w:rsid w:val="00B31E5C"/>
    <w:rsid w:val="00B34900"/>
    <w:rsid w:val="00B35CB1"/>
    <w:rsid w:val="00B379B8"/>
    <w:rsid w:val="00B37B7C"/>
    <w:rsid w:val="00B37C4B"/>
    <w:rsid w:val="00B42684"/>
    <w:rsid w:val="00B42D77"/>
    <w:rsid w:val="00B43832"/>
    <w:rsid w:val="00B4472F"/>
    <w:rsid w:val="00B5060C"/>
    <w:rsid w:val="00B52F49"/>
    <w:rsid w:val="00B53646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1F00"/>
    <w:rsid w:val="00C722D1"/>
    <w:rsid w:val="00C758D4"/>
    <w:rsid w:val="00C7714A"/>
    <w:rsid w:val="00C77838"/>
    <w:rsid w:val="00C8022A"/>
    <w:rsid w:val="00C834CD"/>
    <w:rsid w:val="00C84F11"/>
    <w:rsid w:val="00C91C40"/>
    <w:rsid w:val="00C94630"/>
    <w:rsid w:val="00C94FE5"/>
    <w:rsid w:val="00CA48D5"/>
    <w:rsid w:val="00CA55CB"/>
    <w:rsid w:val="00CB07B5"/>
    <w:rsid w:val="00CB235E"/>
    <w:rsid w:val="00CB2398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3554"/>
    <w:rsid w:val="00CF4D37"/>
    <w:rsid w:val="00D01FE1"/>
    <w:rsid w:val="00D107FA"/>
    <w:rsid w:val="00D11FE5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727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081E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81B1F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234F"/>
    <w:rsid w:val="00ED3C29"/>
    <w:rsid w:val="00EF326F"/>
    <w:rsid w:val="00EF6F83"/>
    <w:rsid w:val="00EF7E3C"/>
    <w:rsid w:val="00F002E7"/>
    <w:rsid w:val="00F06543"/>
    <w:rsid w:val="00F07AA3"/>
    <w:rsid w:val="00F11086"/>
    <w:rsid w:val="00F11DFC"/>
    <w:rsid w:val="00F2521D"/>
    <w:rsid w:val="00F25B21"/>
    <w:rsid w:val="00F37665"/>
    <w:rsid w:val="00F510DB"/>
    <w:rsid w:val="00F515C3"/>
    <w:rsid w:val="00F51A89"/>
    <w:rsid w:val="00F53BA4"/>
    <w:rsid w:val="00F53CE2"/>
    <w:rsid w:val="00F61106"/>
    <w:rsid w:val="00F670B8"/>
    <w:rsid w:val="00F73AB9"/>
    <w:rsid w:val="00F75D68"/>
    <w:rsid w:val="00F80F56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4AB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03F20D-332A-45BB-8F1B-F118CC4D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35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3797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Eva Zeleňáková</cp:lastModifiedBy>
  <cp:revision>7</cp:revision>
  <cp:lastPrinted>2022-01-11T08:19:00Z</cp:lastPrinted>
  <dcterms:created xsi:type="dcterms:W3CDTF">2024-10-08T09:30:00Z</dcterms:created>
  <dcterms:modified xsi:type="dcterms:W3CDTF">2024-10-18T08:50:00Z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