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  <w:rPr>
          <w:b/>
          <w:sz w:val="32"/>
          <w:szCs w:val="32"/>
        </w:rPr>
      </w:pP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(obsadzovanie pracovných pozícií </w:t>
      </w:r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 xml:space="preserve">Zriaďovateľ SOŠ železničnej, Palackého 14, 040 01 Košice, v zmysle § 84 ods. 1 Zákona 138/2019 </w:t>
      </w:r>
      <w:proofErr w:type="spellStart"/>
      <w:r w:rsidRPr="0014312F">
        <w:rPr>
          <w:sz w:val="22"/>
          <w:szCs w:val="22"/>
        </w:rPr>
        <w:t>Z.z</w:t>
      </w:r>
      <w:proofErr w:type="spellEnd"/>
      <w:r w:rsidRPr="0014312F">
        <w:rPr>
          <w:sz w:val="22"/>
          <w:szCs w:val="22"/>
        </w:rPr>
        <w:t>. o pedagogických zamestnancoch a odborných zamestnancoch a o zmene a doplnení niektorých zákonov v znení neskorších predpisov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7A7F30" w:rsidRDefault="007A7F30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Zmenová kuchárka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060045">
        <w:rPr>
          <w:sz w:val="22"/>
          <w:szCs w:val="22"/>
        </w:rPr>
        <w:t>ihneď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922F8C" w:rsidRPr="0014312F" w:rsidRDefault="00922F8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3. doklad o dosiahnutom vzdelaní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</w:t>
      </w:r>
      <w:r w:rsidR="005D06E7">
        <w:rPr>
          <w:sz w:val="22"/>
          <w:szCs w:val="22"/>
        </w:rPr>
        <w:t>vybraní</w:t>
      </w:r>
      <w:r w:rsidRPr="0014312F">
        <w:rPr>
          <w:sz w:val="22"/>
          <w:szCs w:val="22"/>
        </w:rPr>
        <w:t xml:space="preserve"> uchádzači</w:t>
      </w:r>
      <w:r w:rsidR="005D06E7">
        <w:rPr>
          <w:sz w:val="22"/>
          <w:szCs w:val="22"/>
        </w:rPr>
        <w:t>.</w:t>
      </w:r>
      <w:r w:rsidRPr="0014312F">
        <w:rPr>
          <w:sz w:val="22"/>
          <w:szCs w:val="22"/>
        </w:rPr>
        <w:t xml:space="preserve"> Záujemcovia o uvedené pracovné pozície môžu zaslať požadované doklady </w:t>
      </w:r>
      <w:r w:rsidR="00060045">
        <w:rPr>
          <w:sz w:val="22"/>
          <w:szCs w:val="22"/>
        </w:rPr>
        <w:t>priebežne</w:t>
      </w:r>
      <w:r w:rsidRPr="0014312F">
        <w:rPr>
          <w:sz w:val="22"/>
          <w:szCs w:val="22"/>
        </w:rPr>
        <w:t xml:space="preserve">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  <w:r w:rsidR="00060045">
        <w:rPr>
          <w:b/>
          <w:sz w:val="22"/>
          <w:szCs w:val="22"/>
        </w:rPr>
        <w:t>.</w:t>
      </w:r>
    </w:p>
    <w:p w:rsidR="0014312F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hyperlink r:id="rId7" w:history="1">
        <w:r w:rsidRPr="0014312F">
          <w:rPr>
            <w:rStyle w:val="Hypertextovprepojenie"/>
            <w:sz w:val="22"/>
            <w:szCs w:val="22"/>
          </w:rPr>
          <w:t>pam@soszke.sk</w:t>
        </w:r>
      </w:hyperlink>
      <w:r w:rsidRPr="0014312F">
        <w:rPr>
          <w:sz w:val="22"/>
          <w:szCs w:val="22"/>
        </w:rPr>
        <w:t xml:space="preserve">, </w:t>
      </w: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060045">
        <w:rPr>
          <w:sz w:val="22"/>
          <w:szCs w:val="22"/>
        </w:rPr>
        <w:t>16.10.2023</w:t>
      </w:r>
    </w:p>
    <w:sectPr w:rsidR="0014312F" w:rsidRPr="0014312F" w:rsidSect="0014312F">
      <w:headerReference w:type="default" r:id="rId8"/>
      <w:footerReference w:type="default" r:id="rId9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488" w:rsidRDefault="00AB6488">
      <w:r>
        <w:separator/>
      </w:r>
    </w:p>
  </w:endnote>
  <w:endnote w:type="continuationSeparator" w:id="0">
    <w:p w:rsidR="00AB6488" w:rsidRDefault="00AB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9"/>
      <w:gridCol w:w="3734"/>
      <w:gridCol w:w="2027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AB6488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488" w:rsidRDefault="00AB6488">
      <w:r>
        <w:separator/>
      </w:r>
    </w:p>
  </w:footnote>
  <w:footnote w:type="continuationSeparator" w:id="0">
    <w:p w:rsidR="00AB6488" w:rsidRDefault="00AB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19"/>
    <w:rsid w:val="000021BB"/>
    <w:rsid w:val="00013995"/>
    <w:rsid w:val="00023E16"/>
    <w:rsid w:val="00025A77"/>
    <w:rsid w:val="00026E21"/>
    <w:rsid w:val="00046875"/>
    <w:rsid w:val="00060045"/>
    <w:rsid w:val="0006087D"/>
    <w:rsid w:val="0006119D"/>
    <w:rsid w:val="00070DB5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4312F"/>
    <w:rsid w:val="001546A9"/>
    <w:rsid w:val="001614B5"/>
    <w:rsid w:val="00165C0F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87830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C7182"/>
    <w:rsid w:val="003D2B3C"/>
    <w:rsid w:val="00400B71"/>
    <w:rsid w:val="00405F14"/>
    <w:rsid w:val="004106FA"/>
    <w:rsid w:val="00414074"/>
    <w:rsid w:val="00417C3F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81100"/>
    <w:rsid w:val="0048390B"/>
    <w:rsid w:val="004B0AC7"/>
    <w:rsid w:val="004E2B1C"/>
    <w:rsid w:val="004E62C0"/>
    <w:rsid w:val="004F1A3C"/>
    <w:rsid w:val="005028BB"/>
    <w:rsid w:val="00505D2B"/>
    <w:rsid w:val="00513541"/>
    <w:rsid w:val="00525F95"/>
    <w:rsid w:val="00535503"/>
    <w:rsid w:val="005438BF"/>
    <w:rsid w:val="00551B3B"/>
    <w:rsid w:val="0055594B"/>
    <w:rsid w:val="00571DBF"/>
    <w:rsid w:val="00574410"/>
    <w:rsid w:val="005777FD"/>
    <w:rsid w:val="00585684"/>
    <w:rsid w:val="00590D36"/>
    <w:rsid w:val="005A1D5E"/>
    <w:rsid w:val="005B3F15"/>
    <w:rsid w:val="005C237C"/>
    <w:rsid w:val="005D06E7"/>
    <w:rsid w:val="005D5424"/>
    <w:rsid w:val="005D607D"/>
    <w:rsid w:val="005E4BF3"/>
    <w:rsid w:val="005F41E9"/>
    <w:rsid w:val="006156A1"/>
    <w:rsid w:val="006201A0"/>
    <w:rsid w:val="00620A78"/>
    <w:rsid w:val="00622026"/>
    <w:rsid w:val="00625EF7"/>
    <w:rsid w:val="0065467D"/>
    <w:rsid w:val="006A0FEE"/>
    <w:rsid w:val="006A1C0F"/>
    <w:rsid w:val="006B0B16"/>
    <w:rsid w:val="006C7605"/>
    <w:rsid w:val="006E20D4"/>
    <w:rsid w:val="006F3470"/>
    <w:rsid w:val="006F6C69"/>
    <w:rsid w:val="00703034"/>
    <w:rsid w:val="00724E43"/>
    <w:rsid w:val="00782519"/>
    <w:rsid w:val="007A3B47"/>
    <w:rsid w:val="007A7F30"/>
    <w:rsid w:val="007B4EEB"/>
    <w:rsid w:val="007C21B0"/>
    <w:rsid w:val="007C22B6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73C33"/>
    <w:rsid w:val="00882912"/>
    <w:rsid w:val="008865C3"/>
    <w:rsid w:val="008924EA"/>
    <w:rsid w:val="008B669D"/>
    <w:rsid w:val="008E430C"/>
    <w:rsid w:val="0091633A"/>
    <w:rsid w:val="009174A5"/>
    <w:rsid w:val="00922F8C"/>
    <w:rsid w:val="00930DEA"/>
    <w:rsid w:val="009349F7"/>
    <w:rsid w:val="0096536E"/>
    <w:rsid w:val="00970F25"/>
    <w:rsid w:val="00971C2F"/>
    <w:rsid w:val="009820AB"/>
    <w:rsid w:val="009A0A68"/>
    <w:rsid w:val="009C5BC0"/>
    <w:rsid w:val="009C5C0B"/>
    <w:rsid w:val="009E7F61"/>
    <w:rsid w:val="009F1BA3"/>
    <w:rsid w:val="009F33D0"/>
    <w:rsid w:val="009F6B78"/>
    <w:rsid w:val="00A01BFC"/>
    <w:rsid w:val="00A1207D"/>
    <w:rsid w:val="00A42876"/>
    <w:rsid w:val="00A46629"/>
    <w:rsid w:val="00A645FC"/>
    <w:rsid w:val="00A776C6"/>
    <w:rsid w:val="00A80E4B"/>
    <w:rsid w:val="00A83604"/>
    <w:rsid w:val="00A91F1B"/>
    <w:rsid w:val="00A92420"/>
    <w:rsid w:val="00A95525"/>
    <w:rsid w:val="00A96511"/>
    <w:rsid w:val="00AB0CF4"/>
    <w:rsid w:val="00AB6488"/>
    <w:rsid w:val="00AD19EC"/>
    <w:rsid w:val="00AD4D4F"/>
    <w:rsid w:val="00AE44B8"/>
    <w:rsid w:val="00AF01E2"/>
    <w:rsid w:val="00B152EE"/>
    <w:rsid w:val="00B23EE5"/>
    <w:rsid w:val="00B25F78"/>
    <w:rsid w:val="00B34217"/>
    <w:rsid w:val="00B37F23"/>
    <w:rsid w:val="00B42586"/>
    <w:rsid w:val="00B57A40"/>
    <w:rsid w:val="00B91637"/>
    <w:rsid w:val="00BA5FC3"/>
    <w:rsid w:val="00BB63D5"/>
    <w:rsid w:val="00BD0DDE"/>
    <w:rsid w:val="00BE6D5F"/>
    <w:rsid w:val="00BF1C48"/>
    <w:rsid w:val="00C01E5F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D0FD0"/>
    <w:rsid w:val="00CD3CC4"/>
    <w:rsid w:val="00CE13AC"/>
    <w:rsid w:val="00CE56B2"/>
    <w:rsid w:val="00CF44BF"/>
    <w:rsid w:val="00D03965"/>
    <w:rsid w:val="00D11660"/>
    <w:rsid w:val="00D15CB0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A3103"/>
    <w:rsid w:val="00DA583B"/>
    <w:rsid w:val="00DB3C55"/>
    <w:rsid w:val="00DC5F5C"/>
    <w:rsid w:val="00E00CFF"/>
    <w:rsid w:val="00E0723D"/>
    <w:rsid w:val="00E10395"/>
    <w:rsid w:val="00E2035B"/>
    <w:rsid w:val="00E20A65"/>
    <w:rsid w:val="00E25DE0"/>
    <w:rsid w:val="00E32DC2"/>
    <w:rsid w:val="00E55277"/>
    <w:rsid w:val="00E75105"/>
    <w:rsid w:val="00E83458"/>
    <w:rsid w:val="00E960C6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722DD7"/>
  <w15:docId w15:val="{F61A9B85-05F8-4651-A1FA-833C9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m@soszk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1096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Korlova</cp:lastModifiedBy>
  <cp:revision>3</cp:revision>
  <cp:lastPrinted>2008-09-08T08:59:00Z</cp:lastPrinted>
  <dcterms:created xsi:type="dcterms:W3CDTF">2023-07-04T08:48:00Z</dcterms:created>
  <dcterms:modified xsi:type="dcterms:W3CDTF">2023-10-16T07:07:00Z</dcterms:modified>
</cp:coreProperties>
</file>